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97C64" w14:textId="613DDEFC" w:rsidR="0062248B" w:rsidRPr="007C4E84" w:rsidRDefault="0062248B" w:rsidP="007C4E84">
      <w:pPr>
        <w:spacing w:before="120"/>
        <w:jc w:val="center"/>
        <w:rPr>
          <w:caps/>
          <w:sz w:val="24"/>
          <w:u w:val="single"/>
        </w:rPr>
      </w:pPr>
      <w:r w:rsidRPr="00A06795">
        <w:rPr>
          <w:rFonts w:ascii="Arial" w:hAnsi="Arial" w:cs="Arial"/>
          <w:b/>
          <w:sz w:val="24"/>
          <w:u w:val="single"/>
        </w:rPr>
        <w:t>CONCOURS « </w:t>
      </w:r>
      <w:r w:rsidR="00EF2C09" w:rsidRPr="00A06795">
        <w:rPr>
          <w:rFonts w:ascii="Arial" w:hAnsi="Arial" w:cs="Arial"/>
          <w:b/>
          <w:bCs/>
          <w:i/>
          <w:iCs/>
          <w:sz w:val="24"/>
          <w:u w:val="single"/>
        </w:rPr>
        <w:t>Soutien à la valorisation et preuve de concept</w:t>
      </w:r>
      <w:r w:rsidR="00EF2C09" w:rsidRPr="00A06795">
        <w:rPr>
          <w:rFonts w:ascii="Arial" w:hAnsi="Arial" w:cs="Arial"/>
          <w:b/>
          <w:sz w:val="24"/>
          <w:u w:val="single"/>
        </w:rPr>
        <w:t xml:space="preserve"> </w:t>
      </w:r>
      <w:r w:rsidRPr="00A06795">
        <w:rPr>
          <w:rFonts w:ascii="Arial" w:hAnsi="Arial" w:cs="Arial"/>
          <w:b/>
          <w:sz w:val="24"/>
          <w:u w:val="single"/>
        </w:rPr>
        <w:t xml:space="preserve">» </w:t>
      </w:r>
      <w:r w:rsidR="00EF2C09" w:rsidRPr="00A06795">
        <w:rPr>
          <w:rFonts w:ascii="Arial" w:hAnsi="Arial" w:cs="Arial"/>
          <w:b/>
          <w:sz w:val="24"/>
          <w:u w:val="single"/>
        </w:rPr>
        <w:t>2024-25</w:t>
      </w:r>
    </w:p>
    <w:p w14:paraId="1C9626B6" w14:textId="77777777" w:rsidR="0062248B" w:rsidRDefault="0062248B">
      <w:pPr>
        <w:rPr>
          <w:rFonts w:ascii="Helvetica" w:hAnsi="Helvetica" w:cs="Arial"/>
          <w:b/>
          <w:sz w:val="22"/>
          <w:szCs w:val="22"/>
        </w:rPr>
      </w:pPr>
    </w:p>
    <w:p w14:paraId="0D3D87A5" w14:textId="77777777" w:rsidR="0062248B" w:rsidRDefault="0062248B">
      <w:pPr>
        <w:rPr>
          <w:rFonts w:ascii="Helvetica" w:hAnsi="Helvetica" w:cs="Arial"/>
          <w:b/>
          <w:sz w:val="22"/>
          <w:szCs w:val="22"/>
        </w:rPr>
      </w:pPr>
    </w:p>
    <w:p w14:paraId="50FC81A1" w14:textId="4757C56B" w:rsidR="006966FE" w:rsidRPr="007C4E84" w:rsidRDefault="00175976" w:rsidP="00BA2DCB">
      <w:pPr>
        <w:jc w:val="both"/>
        <w:rPr>
          <w:rFonts w:ascii="Helvetica" w:hAnsi="Helvetica" w:cs="Arial"/>
          <w:b/>
          <w:sz w:val="24"/>
        </w:rPr>
      </w:pPr>
      <w:r w:rsidRPr="007C4E84">
        <w:rPr>
          <w:rFonts w:ascii="Helvetica" w:hAnsi="Helvetica" w:cs="Arial"/>
          <w:b/>
          <w:sz w:val="24"/>
        </w:rPr>
        <w:t>1-</w:t>
      </w:r>
      <w:r w:rsidR="00EF5BEA" w:rsidRPr="007C4E84">
        <w:rPr>
          <w:rStyle w:val="Titre1Car"/>
          <w:sz w:val="24"/>
          <w:szCs w:val="24"/>
        </w:rPr>
        <w:t>Contexte et objectifs du programme</w:t>
      </w:r>
      <w:r w:rsidRPr="007C4E84">
        <w:rPr>
          <w:rStyle w:val="Titre1Car"/>
          <w:sz w:val="24"/>
          <w:szCs w:val="24"/>
        </w:rPr>
        <w:t>:</w:t>
      </w:r>
    </w:p>
    <w:p w14:paraId="1B023BA2" w14:textId="1DCED98B" w:rsidR="00CD7A36" w:rsidRPr="00BA2DCB" w:rsidRDefault="008E1903" w:rsidP="00BA2DCB">
      <w:pPr>
        <w:spacing w:after="120"/>
        <w:jc w:val="both"/>
        <w:rPr>
          <w:rFonts w:ascii="Helvetica" w:hAnsi="Helvetica" w:cs="Arial"/>
          <w:sz w:val="24"/>
        </w:rPr>
      </w:pPr>
      <w:r w:rsidRPr="007C4E84">
        <w:rPr>
          <w:rFonts w:ascii="Helvetica" w:hAnsi="Helvetica" w:cs="Arial"/>
          <w:sz w:val="24"/>
        </w:rPr>
        <w:t>Le</w:t>
      </w:r>
      <w:r w:rsidR="0044768F" w:rsidRPr="007C4E84">
        <w:rPr>
          <w:rFonts w:ascii="Helvetica" w:hAnsi="Helvetica" w:cs="Arial"/>
          <w:sz w:val="24"/>
        </w:rPr>
        <w:t xml:space="preserve"> </w:t>
      </w:r>
      <w:r w:rsidR="007543D2">
        <w:rPr>
          <w:rFonts w:ascii="Helvetica" w:hAnsi="Helvetica" w:cs="Arial"/>
          <w:sz w:val="24"/>
        </w:rPr>
        <w:t xml:space="preserve">financement </w:t>
      </w:r>
      <w:r w:rsidR="002B410A" w:rsidRPr="002B410A">
        <w:rPr>
          <w:rFonts w:ascii="Helvetica" w:hAnsi="Helvetica" w:cs="Arial"/>
          <w:b/>
          <w:bCs/>
          <w:i/>
          <w:iCs/>
          <w:sz w:val="24"/>
        </w:rPr>
        <w:t xml:space="preserve">Soutien à la valorisation et preuve de concept </w:t>
      </w:r>
      <w:r w:rsidR="0044768F" w:rsidRPr="007C4E84">
        <w:rPr>
          <w:rFonts w:ascii="Helvetica" w:hAnsi="Helvetica" w:cs="Arial"/>
          <w:sz w:val="24"/>
        </w:rPr>
        <w:t>vise</w:t>
      </w:r>
      <w:r w:rsidR="00291229" w:rsidRPr="007C4E84">
        <w:rPr>
          <w:rFonts w:ascii="Helvetica" w:hAnsi="Helvetica" w:cs="Arial"/>
          <w:sz w:val="24"/>
        </w:rPr>
        <w:t xml:space="preserve"> </w:t>
      </w:r>
      <w:r w:rsidR="003D387D" w:rsidRPr="007C4E84">
        <w:rPr>
          <w:rFonts w:ascii="Helvetica" w:hAnsi="Helvetica" w:cs="Arial"/>
          <w:sz w:val="24"/>
        </w:rPr>
        <w:t xml:space="preserve">à </w:t>
      </w:r>
      <w:r w:rsidR="0044768F" w:rsidRPr="007C4E84">
        <w:rPr>
          <w:rFonts w:ascii="Helvetica" w:hAnsi="Helvetica" w:cs="Arial"/>
          <w:sz w:val="24"/>
        </w:rPr>
        <w:t>soutenir</w:t>
      </w:r>
      <w:r w:rsidR="00D2162C">
        <w:rPr>
          <w:rFonts w:ascii="Helvetica" w:hAnsi="Helvetica" w:cs="Arial"/>
          <w:sz w:val="24"/>
        </w:rPr>
        <w:t xml:space="preserve"> </w:t>
      </w:r>
      <w:r w:rsidR="00D2162C" w:rsidRPr="00D2162C">
        <w:rPr>
          <w:rFonts w:ascii="Helvetica" w:hAnsi="Helvetica" w:cs="Arial"/>
          <w:sz w:val="24"/>
        </w:rPr>
        <w:t>les initiatives de valorisation des innovations en sciences des protéines</w:t>
      </w:r>
      <w:r w:rsidR="00D2162C">
        <w:rPr>
          <w:rFonts w:ascii="Helvetica" w:hAnsi="Helvetica" w:cs="Arial"/>
          <w:sz w:val="24"/>
        </w:rPr>
        <w:t xml:space="preserve"> des </w:t>
      </w:r>
      <w:r w:rsidR="0044768F" w:rsidRPr="007C4E84">
        <w:rPr>
          <w:rFonts w:ascii="Helvetica" w:hAnsi="Helvetica" w:cs="Arial"/>
          <w:sz w:val="24"/>
        </w:rPr>
        <w:t xml:space="preserve">membres </w:t>
      </w:r>
      <w:r w:rsidR="00FE61F4">
        <w:rPr>
          <w:rFonts w:ascii="Helvetica" w:hAnsi="Helvetica" w:cs="Arial"/>
          <w:sz w:val="24"/>
        </w:rPr>
        <w:t xml:space="preserve">de </w:t>
      </w:r>
      <w:r w:rsidR="0044768F" w:rsidRPr="007C4E84">
        <w:rPr>
          <w:rFonts w:ascii="Helvetica" w:hAnsi="Helvetica" w:cs="Arial"/>
          <w:sz w:val="24"/>
        </w:rPr>
        <w:t>PROTEO</w:t>
      </w:r>
      <w:r w:rsidR="001E7AD3" w:rsidRPr="007C4E84">
        <w:rPr>
          <w:rFonts w:ascii="Helvetica" w:hAnsi="Helvetica" w:cs="Arial"/>
          <w:sz w:val="24"/>
        </w:rPr>
        <w:t>. Ce</w:t>
      </w:r>
      <w:r w:rsidR="00EA4F68">
        <w:rPr>
          <w:rFonts w:ascii="Helvetica" w:hAnsi="Helvetica" w:cs="Arial"/>
          <w:sz w:val="24"/>
        </w:rPr>
        <w:t xml:space="preserve"> financement </w:t>
      </w:r>
      <w:r w:rsidR="00C218C2">
        <w:rPr>
          <w:rFonts w:ascii="Helvetica" w:hAnsi="Helvetica" w:cs="Arial"/>
          <w:sz w:val="24"/>
        </w:rPr>
        <w:t xml:space="preserve">d’un an </w:t>
      </w:r>
      <w:r w:rsidR="00856647">
        <w:rPr>
          <w:rFonts w:ascii="Helvetica" w:hAnsi="Helvetica" w:cs="Arial"/>
          <w:sz w:val="24"/>
        </w:rPr>
        <w:t xml:space="preserve">est </w:t>
      </w:r>
      <w:r w:rsidR="00EA4F68">
        <w:rPr>
          <w:rFonts w:ascii="Helvetica" w:hAnsi="Helvetica" w:cs="Arial"/>
          <w:sz w:val="24"/>
        </w:rPr>
        <w:t>d’une valeur d</w:t>
      </w:r>
      <w:r w:rsidR="001E7AD3" w:rsidRPr="007C4E84">
        <w:rPr>
          <w:rFonts w:ascii="Helvetica" w:hAnsi="Helvetica" w:cs="Arial"/>
          <w:sz w:val="24"/>
        </w:rPr>
        <w:t xml:space="preserve">e </w:t>
      </w:r>
      <w:r w:rsidR="002B3C89">
        <w:rPr>
          <w:rFonts w:ascii="Helvetica" w:hAnsi="Helvetica" w:cs="Arial"/>
          <w:sz w:val="24"/>
        </w:rPr>
        <w:t>1</w:t>
      </w:r>
      <w:r w:rsidR="00EA4F68">
        <w:rPr>
          <w:rFonts w:ascii="Helvetica" w:hAnsi="Helvetica" w:cs="Arial"/>
          <w:sz w:val="24"/>
        </w:rPr>
        <w:t>0</w:t>
      </w:r>
      <w:r w:rsidR="001E7AD3" w:rsidRPr="007C4E84">
        <w:rPr>
          <w:rFonts w:ascii="Helvetica" w:hAnsi="Helvetica" w:cs="Arial"/>
          <w:sz w:val="24"/>
        </w:rPr>
        <w:t> 000$</w:t>
      </w:r>
      <w:r w:rsidR="00856647">
        <w:rPr>
          <w:rFonts w:ascii="Helvetica" w:hAnsi="Helvetica" w:cs="Arial"/>
          <w:sz w:val="24"/>
        </w:rPr>
        <w:t xml:space="preserve"> </w:t>
      </w:r>
      <w:r w:rsidR="00DB0576">
        <w:rPr>
          <w:rFonts w:ascii="Helvetica" w:hAnsi="Helvetica" w:cs="Arial"/>
          <w:sz w:val="24"/>
        </w:rPr>
        <w:t xml:space="preserve">au concours </w:t>
      </w:r>
      <w:r w:rsidR="00856647">
        <w:rPr>
          <w:rFonts w:ascii="Helvetica" w:hAnsi="Helvetica" w:cs="Arial"/>
          <w:sz w:val="24"/>
        </w:rPr>
        <w:t>2024-25</w:t>
      </w:r>
      <w:r w:rsidR="00DB0576">
        <w:rPr>
          <w:rFonts w:ascii="Helvetica" w:hAnsi="Helvetica" w:cs="Arial"/>
          <w:sz w:val="24"/>
        </w:rPr>
        <w:t xml:space="preserve">. </w:t>
      </w:r>
    </w:p>
    <w:p w14:paraId="2C29E3FF" w14:textId="77777777" w:rsidR="00856647" w:rsidRPr="007C4E84" w:rsidRDefault="00856647" w:rsidP="00BA2DCB">
      <w:pPr>
        <w:jc w:val="both"/>
        <w:rPr>
          <w:rFonts w:ascii="Helvetica" w:hAnsi="Helvetica" w:cs="Arial"/>
          <w:b/>
          <w:sz w:val="24"/>
        </w:rPr>
      </w:pPr>
    </w:p>
    <w:p w14:paraId="26E898F9" w14:textId="5A9E5654" w:rsidR="006966FE" w:rsidRPr="007C4E84" w:rsidRDefault="00175976" w:rsidP="00BA2DCB">
      <w:pPr>
        <w:pStyle w:val="Titre1"/>
        <w:jc w:val="both"/>
        <w:rPr>
          <w:sz w:val="24"/>
          <w:szCs w:val="24"/>
        </w:rPr>
      </w:pPr>
      <w:r w:rsidRPr="007C4E84">
        <w:rPr>
          <w:sz w:val="24"/>
          <w:szCs w:val="24"/>
        </w:rPr>
        <w:t>2-Admissibilité:</w:t>
      </w:r>
    </w:p>
    <w:p w14:paraId="4ED14457" w14:textId="6DCB6541" w:rsidR="00E7671B" w:rsidRPr="009B0AF0" w:rsidRDefault="00E7671B" w:rsidP="00BA2DCB">
      <w:pPr>
        <w:pStyle w:val="Paragraphedeliste"/>
        <w:numPr>
          <w:ilvl w:val="0"/>
          <w:numId w:val="18"/>
        </w:numPr>
        <w:jc w:val="both"/>
        <w:rPr>
          <w:rFonts w:ascii="Helvetica" w:hAnsi="Helvetica" w:cs="Arial"/>
          <w:sz w:val="24"/>
        </w:rPr>
      </w:pPr>
      <w:r w:rsidRPr="009B0AF0">
        <w:rPr>
          <w:rFonts w:ascii="Helvetica" w:hAnsi="Helvetica" w:cs="Arial"/>
          <w:sz w:val="24"/>
        </w:rPr>
        <w:t>Le concours est ouvert à tous les membres</w:t>
      </w:r>
      <w:r w:rsidR="001128E2">
        <w:rPr>
          <w:rFonts w:ascii="Helvetica" w:hAnsi="Helvetica" w:cs="Arial"/>
          <w:sz w:val="24"/>
        </w:rPr>
        <w:t xml:space="preserve"> (réguliers, associés)</w:t>
      </w:r>
      <w:r w:rsidR="00C218C2">
        <w:rPr>
          <w:rFonts w:ascii="Helvetica" w:hAnsi="Helvetica" w:cs="Arial"/>
          <w:sz w:val="24"/>
        </w:rPr>
        <w:t xml:space="preserve"> </w:t>
      </w:r>
      <w:r w:rsidRPr="009B0AF0">
        <w:rPr>
          <w:rFonts w:ascii="Helvetica" w:hAnsi="Helvetica" w:cs="Arial"/>
          <w:sz w:val="24"/>
        </w:rPr>
        <w:t>de PROTEO.</w:t>
      </w:r>
    </w:p>
    <w:p w14:paraId="27374E05" w14:textId="3F8DA849" w:rsidR="004B5B71" w:rsidRDefault="004B5B71" w:rsidP="00BA2DCB">
      <w:pPr>
        <w:pStyle w:val="Paragraphedeliste"/>
        <w:numPr>
          <w:ilvl w:val="0"/>
          <w:numId w:val="18"/>
        </w:numPr>
        <w:jc w:val="both"/>
        <w:rPr>
          <w:rFonts w:ascii="Helvetica" w:hAnsi="Helvetica" w:cs="Arial"/>
          <w:sz w:val="24"/>
        </w:rPr>
      </w:pPr>
      <w:r w:rsidRPr="009B0AF0">
        <w:rPr>
          <w:rFonts w:ascii="Helvetica" w:hAnsi="Helvetica" w:cs="Arial"/>
          <w:sz w:val="24"/>
        </w:rPr>
        <w:t>Un minimum d’un</w:t>
      </w:r>
      <w:r w:rsidR="00012A16" w:rsidRPr="009B0AF0">
        <w:rPr>
          <w:rFonts w:ascii="Helvetica" w:hAnsi="Helvetica" w:cs="Arial"/>
          <w:sz w:val="24"/>
        </w:rPr>
        <w:t xml:space="preserve">e ou </w:t>
      </w:r>
      <w:r w:rsidR="006352D5" w:rsidRPr="009B0AF0">
        <w:rPr>
          <w:rFonts w:ascii="Helvetica" w:hAnsi="Helvetica" w:cs="Arial"/>
          <w:sz w:val="24"/>
        </w:rPr>
        <w:t>d’un membre régulier</w:t>
      </w:r>
      <w:r w:rsidR="00DD77A7" w:rsidRPr="009B0AF0">
        <w:rPr>
          <w:rFonts w:ascii="Helvetica" w:hAnsi="Helvetica" w:cs="Arial"/>
          <w:sz w:val="24"/>
        </w:rPr>
        <w:t xml:space="preserve"> </w:t>
      </w:r>
      <w:r w:rsidRPr="009B0AF0">
        <w:rPr>
          <w:rFonts w:ascii="Helvetica" w:hAnsi="Helvetica" w:cs="Arial"/>
          <w:sz w:val="24"/>
        </w:rPr>
        <w:t>de PROTEO</w:t>
      </w:r>
      <w:r w:rsidR="00012A16" w:rsidRPr="009B0AF0">
        <w:rPr>
          <w:rFonts w:ascii="Helvetica" w:hAnsi="Helvetica" w:cs="Arial"/>
          <w:sz w:val="24"/>
        </w:rPr>
        <w:t xml:space="preserve"> doit soutenir la demande</w:t>
      </w:r>
      <w:r w:rsidR="009B0AF0">
        <w:rPr>
          <w:rFonts w:ascii="Helvetica" w:hAnsi="Helvetica" w:cs="Arial"/>
          <w:sz w:val="24"/>
        </w:rPr>
        <w:t>.</w:t>
      </w:r>
    </w:p>
    <w:p w14:paraId="4D60AC14" w14:textId="511940BC" w:rsidR="009B0AF0" w:rsidRPr="009B0AF0" w:rsidRDefault="009B0AF0" w:rsidP="00BA2DCB">
      <w:pPr>
        <w:pStyle w:val="Paragraphedeliste"/>
        <w:numPr>
          <w:ilvl w:val="0"/>
          <w:numId w:val="18"/>
        </w:numPr>
        <w:jc w:val="both"/>
        <w:rPr>
          <w:rFonts w:ascii="Helvetica" w:hAnsi="Helvetica" w:cs="Arial"/>
          <w:sz w:val="24"/>
        </w:rPr>
      </w:pPr>
      <w:r>
        <w:rPr>
          <w:rFonts w:ascii="Helvetica" w:hAnsi="Helvetica" w:cs="Arial"/>
          <w:sz w:val="24"/>
        </w:rPr>
        <w:t xml:space="preserve">Les autres demandeurs peuvent être des étudiants.es, stagiaires postdoctoraux et/ou profesionnel.es. </w:t>
      </w:r>
      <w:proofErr w:type="gramStart"/>
      <w:r>
        <w:rPr>
          <w:rFonts w:ascii="Helvetica" w:hAnsi="Helvetica" w:cs="Arial"/>
          <w:sz w:val="24"/>
        </w:rPr>
        <w:t>de</w:t>
      </w:r>
      <w:proofErr w:type="gramEnd"/>
      <w:r>
        <w:rPr>
          <w:rFonts w:ascii="Helvetica" w:hAnsi="Helvetica" w:cs="Arial"/>
          <w:sz w:val="24"/>
        </w:rPr>
        <w:t xml:space="preserve"> recherche sous la direction des membres réguliers de PROTEO. </w:t>
      </w:r>
    </w:p>
    <w:p w14:paraId="53BCEFA5" w14:textId="77777777" w:rsidR="00CD7A36" w:rsidRPr="007C4E84" w:rsidRDefault="00CD7A36" w:rsidP="00BA2DCB">
      <w:pPr>
        <w:jc w:val="both"/>
        <w:rPr>
          <w:rFonts w:ascii="Helvetica" w:hAnsi="Helvetica" w:cs="Arial"/>
          <w:b/>
          <w:sz w:val="24"/>
        </w:rPr>
      </w:pPr>
      <w:bookmarkStart w:id="0" w:name="_Hlk118358142"/>
    </w:p>
    <w:p w14:paraId="2EBA29CE" w14:textId="0DDF63B2" w:rsidR="00175976" w:rsidRPr="007C4E84" w:rsidRDefault="00175976" w:rsidP="00BA2DCB">
      <w:pPr>
        <w:pStyle w:val="Titre1"/>
        <w:jc w:val="both"/>
        <w:rPr>
          <w:sz w:val="24"/>
          <w:szCs w:val="24"/>
        </w:rPr>
      </w:pPr>
      <w:r w:rsidRPr="007C4E84">
        <w:rPr>
          <w:sz w:val="24"/>
          <w:szCs w:val="24"/>
        </w:rPr>
        <w:t>3-</w:t>
      </w:r>
      <w:r w:rsidR="00E241E3" w:rsidRPr="007C4E84">
        <w:rPr>
          <w:sz w:val="24"/>
          <w:szCs w:val="24"/>
        </w:rPr>
        <w:t>P</w:t>
      </w:r>
      <w:r w:rsidRPr="007C4E84">
        <w:rPr>
          <w:sz w:val="24"/>
          <w:szCs w:val="24"/>
        </w:rPr>
        <w:t>résentation de la demande</w:t>
      </w:r>
      <w:r w:rsidR="00173339">
        <w:rPr>
          <w:sz w:val="24"/>
          <w:szCs w:val="24"/>
        </w:rPr>
        <w:t>*</w:t>
      </w:r>
      <w:r w:rsidRPr="007C4E84">
        <w:rPr>
          <w:sz w:val="24"/>
          <w:szCs w:val="24"/>
        </w:rPr>
        <w:t>:</w:t>
      </w:r>
    </w:p>
    <w:bookmarkEnd w:id="0"/>
    <w:p w14:paraId="204C5292" w14:textId="1EC24A8E" w:rsidR="00E241E3" w:rsidRPr="007C4E84" w:rsidRDefault="00E241E3" w:rsidP="00BA2DCB">
      <w:pPr>
        <w:jc w:val="both"/>
        <w:rPr>
          <w:rFonts w:ascii="Helvetica" w:hAnsi="Helvetica" w:cs="Arial"/>
          <w:sz w:val="24"/>
          <w:u w:val="single"/>
        </w:rPr>
      </w:pPr>
      <w:r w:rsidRPr="007C4E84">
        <w:rPr>
          <w:rFonts w:ascii="Helvetica" w:hAnsi="Helvetica" w:cs="Arial"/>
          <w:sz w:val="24"/>
          <w:u w:val="single"/>
        </w:rPr>
        <w:t>Documents exigés:</w:t>
      </w:r>
    </w:p>
    <w:p w14:paraId="3BF9401C" w14:textId="55EA5FE0" w:rsidR="00541065" w:rsidRDefault="00E241E3" w:rsidP="00BA2DCB">
      <w:pPr>
        <w:pStyle w:val="Paragraphedeliste"/>
        <w:numPr>
          <w:ilvl w:val="0"/>
          <w:numId w:val="17"/>
        </w:numPr>
        <w:spacing w:before="120"/>
        <w:jc w:val="both"/>
        <w:rPr>
          <w:rFonts w:ascii="Helvetica" w:hAnsi="Helvetica" w:cs="Arial"/>
          <w:sz w:val="24"/>
        </w:rPr>
      </w:pPr>
      <w:r w:rsidRPr="007C4E84">
        <w:rPr>
          <w:rFonts w:ascii="Helvetica" w:hAnsi="Helvetica" w:cs="Arial"/>
          <w:sz w:val="24"/>
        </w:rPr>
        <w:t xml:space="preserve">Formulaire de demande de subventions ci-joint complété et signé par les </w:t>
      </w:r>
      <w:proofErr w:type="spellStart"/>
      <w:r w:rsidR="00D426D3" w:rsidRPr="00D426D3">
        <w:rPr>
          <w:rFonts w:ascii="Helvetica" w:hAnsi="Helvetica" w:cs="Arial"/>
          <w:sz w:val="24"/>
        </w:rPr>
        <w:t>co</w:t>
      </w:r>
      <w:proofErr w:type="spellEnd"/>
      <w:r w:rsidR="00D426D3" w:rsidRPr="00D426D3">
        <w:rPr>
          <w:rFonts w:ascii="Helvetica" w:hAnsi="Helvetica" w:cs="Arial"/>
          <w:sz w:val="24"/>
        </w:rPr>
        <w:t>-chercheu</w:t>
      </w:r>
      <w:r w:rsidR="004F567E">
        <w:rPr>
          <w:rFonts w:ascii="Helvetica" w:hAnsi="Helvetica" w:cs="Arial"/>
          <w:sz w:val="24"/>
        </w:rPr>
        <w:t xml:space="preserve">ses et </w:t>
      </w:r>
      <w:proofErr w:type="spellStart"/>
      <w:r w:rsidR="004F567E">
        <w:rPr>
          <w:rFonts w:ascii="Helvetica" w:hAnsi="Helvetica" w:cs="Arial"/>
          <w:sz w:val="24"/>
        </w:rPr>
        <w:t>co</w:t>
      </w:r>
      <w:proofErr w:type="spellEnd"/>
      <w:r w:rsidR="004F567E">
        <w:rPr>
          <w:rFonts w:ascii="Helvetica" w:hAnsi="Helvetica" w:cs="Arial"/>
          <w:sz w:val="24"/>
        </w:rPr>
        <w:t>-chercheurs</w:t>
      </w:r>
      <w:r w:rsidR="00D426D3" w:rsidRPr="00D426D3">
        <w:rPr>
          <w:rFonts w:ascii="Helvetica" w:hAnsi="Helvetica" w:cs="Arial"/>
          <w:sz w:val="24"/>
        </w:rPr>
        <w:t xml:space="preserve">.   </w:t>
      </w:r>
    </w:p>
    <w:p w14:paraId="21D4FE54" w14:textId="5D7AE3E3" w:rsidR="002F7E97" w:rsidRDefault="002F7E97" w:rsidP="00BA2DCB">
      <w:pPr>
        <w:pStyle w:val="Paragraphedeliste"/>
        <w:numPr>
          <w:ilvl w:val="0"/>
          <w:numId w:val="17"/>
        </w:numPr>
        <w:spacing w:before="120"/>
        <w:jc w:val="both"/>
        <w:rPr>
          <w:rFonts w:ascii="Helvetica" w:hAnsi="Helvetica" w:cs="Arial"/>
          <w:sz w:val="24"/>
        </w:rPr>
      </w:pPr>
      <w:r w:rsidRPr="002F7E97">
        <w:rPr>
          <w:rFonts w:ascii="Helvetica" w:hAnsi="Helvetica" w:cs="Arial"/>
          <w:sz w:val="24"/>
        </w:rPr>
        <w:t xml:space="preserve">Curriculum vitae de tous les </w:t>
      </w:r>
      <w:r w:rsidR="006352D5">
        <w:rPr>
          <w:rFonts w:ascii="Helvetica" w:hAnsi="Helvetica" w:cs="Arial"/>
          <w:sz w:val="24"/>
        </w:rPr>
        <w:t xml:space="preserve">chercheuses et </w:t>
      </w:r>
      <w:r w:rsidR="00E5652D" w:rsidRPr="00E5652D">
        <w:rPr>
          <w:rFonts w:ascii="Helvetica" w:hAnsi="Helvetica" w:cs="Arial"/>
          <w:sz w:val="24"/>
        </w:rPr>
        <w:t xml:space="preserve">chercheurs </w:t>
      </w:r>
      <w:r w:rsidRPr="002F7E97">
        <w:rPr>
          <w:rFonts w:ascii="Helvetica" w:hAnsi="Helvetica" w:cs="Arial"/>
          <w:sz w:val="24"/>
        </w:rPr>
        <w:t>faisant la demande, format CV commun canadien (IRSC, CRSNG, ou FRQ).</w:t>
      </w:r>
    </w:p>
    <w:p w14:paraId="18ADE671" w14:textId="7D1821C8" w:rsidR="00E241E3" w:rsidRPr="00541065" w:rsidRDefault="00541065" w:rsidP="00BA2DCB">
      <w:pPr>
        <w:pStyle w:val="Paragraphedeliste"/>
        <w:numPr>
          <w:ilvl w:val="0"/>
          <w:numId w:val="17"/>
        </w:numPr>
        <w:spacing w:before="120"/>
        <w:jc w:val="both"/>
        <w:rPr>
          <w:rFonts w:ascii="Helvetica" w:hAnsi="Helvetica" w:cs="Arial"/>
          <w:sz w:val="24"/>
        </w:rPr>
      </w:pPr>
      <w:r>
        <w:rPr>
          <w:rFonts w:ascii="Helvetica" w:hAnsi="Helvetica" w:cs="Arial"/>
          <w:sz w:val="24"/>
        </w:rPr>
        <w:t xml:space="preserve">La demande peut être soumise en français ou en anglais. </w:t>
      </w:r>
    </w:p>
    <w:p w14:paraId="3369A259" w14:textId="77777777" w:rsidR="00582E91" w:rsidRDefault="00582E91" w:rsidP="00BA2DCB">
      <w:pPr>
        <w:spacing w:before="120"/>
        <w:jc w:val="both"/>
        <w:rPr>
          <w:rFonts w:ascii="Helvetica" w:hAnsi="Helvetica" w:cs="Arial"/>
          <w:sz w:val="24"/>
        </w:rPr>
      </w:pPr>
    </w:p>
    <w:p w14:paraId="094FE4FE" w14:textId="35E4FF74" w:rsidR="00F34DE2" w:rsidRPr="00BA2DCB" w:rsidRDefault="00E241E3" w:rsidP="00BA2DCB">
      <w:pPr>
        <w:spacing w:before="120"/>
        <w:jc w:val="both"/>
        <w:rPr>
          <w:rFonts w:ascii="Helvetica" w:hAnsi="Helvetica" w:cs="Arial"/>
          <w:sz w:val="24"/>
        </w:rPr>
      </w:pPr>
      <w:r w:rsidRPr="007C4E84">
        <w:rPr>
          <w:rFonts w:ascii="Helvetica" w:hAnsi="Helvetica" w:cs="Arial"/>
          <w:sz w:val="24"/>
        </w:rPr>
        <w:t>Veuillez svp envoyer tous les documents requis (combinés en un seul fichier PDF) à</w:t>
      </w:r>
      <w:r w:rsidR="00B95F01" w:rsidRPr="007C4E84">
        <w:rPr>
          <w:rFonts w:ascii="Helvetica" w:hAnsi="Helvetica" w:cs="Arial"/>
          <w:sz w:val="24"/>
        </w:rPr>
        <w:t>:</w:t>
      </w:r>
      <w:r w:rsidR="00F34DE2">
        <w:rPr>
          <w:rFonts w:ascii="Helvetica" w:hAnsi="Helvetica" w:cs="Arial"/>
          <w:sz w:val="24"/>
        </w:rPr>
        <w:t xml:space="preserve"> </w:t>
      </w:r>
      <w:hyperlink r:id="rId8" w:history="1">
        <w:r w:rsidR="00F34DE2" w:rsidRPr="006E40F4">
          <w:rPr>
            <w:rStyle w:val="Lienhypertexte"/>
            <w:rFonts w:ascii="Helvetica" w:hAnsi="Helvetica" w:cs="Arial"/>
            <w:sz w:val="24"/>
          </w:rPr>
          <w:t>proteo@uqam.ca</w:t>
        </w:r>
      </w:hyperlink>
      <w:r w:rsidR="00BA2DCB">
        <w:rPr>
          <w:rFonts w:ascii="Helvetica" w:hAnsi="Helvetica" w:cs="Arial"/>
          <w:sz w:val="24"/>
        </w:rPr>
        <w:t xml:space="preserve">. </w:t>
      </w:r>
      <w:r w:rsidRPr="007C4E84">
        <w:rPr>
          <w:rFonts w:ascii="Helvetica" w:hAnsi="Helvetica" w:cs="Arial"/>
          <w:sz w:val="24"/>
          <w:u w:val="single"/>
        </w:rPr>
        <w:t>Date limite du dépôt de la demande</w:t>
      </w:r>
      <w:r w:rsidRPr="007C4E84">
        <w:rPr>
          <w:rFonts w:ascii="Helvetica" w:hAnsi="Helvetica" w:cs="Arial"/>
          <w:sz w:val="24"/>
        </w:rPr>
        <w:t>:</w:t>
      </w:r>
      <w:r w:rsidR="00EF5BEA" w:rsidRPr="007C4E84">
        <w:rPr>
          <w:rFonts w:ascii="Helvetica" w:hAnsi="Helvetica" w:cs="Arial"/>
          <w:sz w:val="24"/>
        </w:rPr>
        <w:t xml:space="preserve"> </w:t>
      </w:r>
      <w:r w:rsidR="00DC4B14">
        <w:rPr>
          <w:rFonts w:ascii="Helvetica" w:hAnsi="Helvetica" w:cs="Arial"/>
          <w:b/>
          <w:bCs/>
          <w:sz w:val="24"/>
        </w:rPr>
        <w:t>7</w:t>
      </w:r>
      <w:r w:rsidR="00DB5CDB" w:rsidRPr="00560F1C">
        <w:rPr>
          <w:rFonts w:ascii="Helvetica" w:hAnsi="Helvetica" w:cs="Arial"/>
          <w:b/>
          <w:bCs/>
          <w:sz w:val="24"/>
        </w:rPr>
        <w:t xml:space="preserve"> </w:t>
      </w:r>
      <w:r w:rsidR="00560F1C" w:rsidRPr="00560F1C">
        <w:rPr>
          <w:rFonts w:ascii="Helvetica" w:hAnsi="Helvetica" w:cs="Arial"/>
          <w:b/>
          <w:bCs/>
          <w:sz w:val="24"/>
        </w:rPr>
        <w:t>février</w:t>
      </w:r>
      <w:r w:rsidR="00DB5CDB" w:rsidRPr="00560F1C">
        <w:rPr>
          <w:rFonts w:ascii="Helvetica" w:hAnsi="Helvetica" w:cs="Arial"/>
          <w:b/>
          <w:bCs/>
          <w:sz w:val="24"/>
        </w:rPr>
        <w:t xml:space="preserve"> </w:t>
      </w:r>
      <w:r w:rsidR="007A312D" w:rsidRPr="00560F1C">
        <w:rPr>
          <w:rFonts w:ascii="Helvetica" w:hAnsi="Helvetica" w:cs="Arial"/>
          <w:b/>
          <w:bCs/>
          <w:sz w:val="24"/>
        </w:rPr>
        <w:t>202</w:t>
      </w:r>
      <w:r w:rsidR="00601AF3" w:rsidRPr="00560F1C">
        <w:rPr>
          <w:rFonts w:ascii="Helvetica" w:hAnsi="Helvetica" w:cs="Arial"/>
          <w:b/>
          <w:bCs/>
          <w:sz w:val="24"/>
        </w:rPr>
        <w:t>5</w:t>
      </w:r>
      <w:r w:rsidR="00404443" w:rsidRPr="00560F1C">
        <w:rPr>
          <w:rFonts w:ascii="Helvetica" w:hAnsi="Helvetica" w:cs="Arial"/>
          <w:b/>
          <w:bCs/>
          <w:sz w:val="24"/>
        </w:rPr>
        <w:t>,</w:t>
      </w:r>
      <w:r w:rsidRPr="00560F1C">
        <w:rPr>
          <w:rFonts w:ascii="Helvetica" w:hAnsi="Helvetica" w:cs="Arial"/>
          <w:b/>
          <w:bCs/>
          <w:sz w:val="24"/>
        </w:rPr>
        <w:t xml:space="preserve"> 17h00</w:t>
      </w:r>
    </w:p>
    <w:p w14:paraId="6A898A37" w14:textId="77777777" w:rsidR="00F34DE2" w:rsidRDefault="00F34DE2" w:rsidP="00BA2DCB">
      <w:pPr>
        <w:spacing w:before="120"/>
        <w:jc w:val="both"/>
        <w:rPr>
          <w:rFonts w:ascii="Helvetica" w:hAnsi="Helvetica" w:cs="Arial"/>
          <w:b/>
          <w:bCs/>
          <w:sz w:val="24"/>
        </w:rPr>
      </w:pPr>
    </w:p>
    <w:p w14:paraId="18793B28" w14:textId="10AA396F" w:rsidR="00F34DE2" w:rsidRPr="007C4E84" w:rsidRDefault="00F34DE2" w:rsidP="00BA2DCB">
      <w:pPr>
        <w:pStyle w:val="Titre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C4E84">
        <w:rPr>
          <w:sz w:val="24"/>
          <w:szCs w:val="24"/>
        </w:rPr>
        <w:t>-Annonce des résultats:</w:t>
      </w:r>
    </w:p>
    <w:p w14:paraId="7DDF3EAD" w14:textId="7C2CCC06" w:rsidR="00F34DE2" w:rsidRDefault="00F34DE2" w:rsidP="00BA2DCB">
      <w:pPr>
        <w:jc w:val="both"/>
        <w:rPr>
          <w:rFonts w:ascii="Helvetica" w:hAnsi="Helvetica" w:cs="Arial"/>
          <w:b/>
          <w:sz w:val="24"/>
        </w:rPr>
      </w:pPr>
      <w:r w:rsidRPr="007C4E84">
        <w:rPr>
          <w:rFonts w:ascii="Helvetica" w:hAnsi="Helvetica" w:cs="Arial"/>
          <w:bCs/>
          <w:sz w:val="24"/>
        </w:rPr>
        <w:t xml:space="preserve">La décision sera </w:t>
      </w:r>
      <w:r w:rsidRPr="004B5B71">
        <w:rPr>
          <w:rFonts w:ascii="Helvetica" w:hAnsi="Helvetica" w:cs="Arial"/>
          <w:bCs/>
          <w:sz w:val="24"/>
        </w:rPr>
        <w:t xml:space="preserve">communiquée en </w:t>
      </w:r>
      <w:r w:rsidR="00DC4B14">
        <w:rPr>
          <w:rFonts w:ascii="Helvetica" w:hAnsi="Helvetica" w:cs="Arial"/>
          <w:b/>
          <w:sz w:val="24"/>
          <w:u w:val="single"/>
        </w:rPr>
        <w:t>mars</w:t>
      </w:r>
      <w:r>
        <w:rPr>
          <w:rFonts w:ascii="Helvetica" w:hAnsi="Helvetica" w:cs="Arial"/>
          <w:b/>
          <w:sz w:val="24"/>
          <w:u w:val="single"/>
        </w:rPr>
        <w:t xml:space="preserve"> 2025</w:t>
      </w:r>
      <w:r w:rsidRPr="004B5B71">
        <w:rPr>
          <w:rFonts w:ascii="Helvetica" w:hAnsi="Helvetica" w:cs="Arial"/>
          <w:b/>
          <w:sz w:val="24"/>
        </w:rPr>
        <w:t>.</w:t>
      </w:r>
    </w:p>
    <w:p w14:paraId="23E19C81" w14:textId="77777777" w:rsidR="009B0AF0" w:rsidRDefault="009B0AF0" w:rsidP="00BA2DCB">
      <w:pPr>
        <w:jc w:val="both"/>
        <w:rPr>
          <w:rFonts w:ascii="Helvetica" w:hAnsi="Helvetica" w:cs="Arial"/>
          <w:b/>
          <w:sz w:val="24"/>
        </w:rPr>
      </w:pPr>
    </w:p>
    <w:p w14:paraId="47E06567" w14:textId="7E116C44" w:rsidR="00173339" w:rsidRPr="007C4E84" w:rsidRDefault="00173339" w:rsidP="00173339">
      <w:pPr>
        <w:pStyle w:val="Titre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C4E84">
        <w:rPr>
          <w:sz w:val="24"/>
          <w:szCs w:val="24"/>
        </w:rPr>
        <w:t>-</w:t>
      </w:r>
      <w:r>
        <w:rPr>
          <w:sz w:val="24"/>
          <w:szCs w:val="24"/>
        </w:rPr>
        <w:t>Rapport de suivi</w:t>
      </w:r>
      <w:r w:rsidRPr="007C4E84">
        <w:rPr>
          <w:sz w:val="24"/>
          <w:szCs w:val="24"/>
        </w:rPr>
        <w:t>:</w:t>
      </w:r>
    </w:p>
    <w:p w14:paraId="069EFE9B" w14:textId="30701731" w:rsidR="00173339" w:rsidRDefault="00173339" w:rsidP="00173339">
      <w:pPr>
        <w:jc w:val="both"/>
        <w:rPr>
          <w:rFonts w:ascii="Helvetica" w:hAnsi="Helvetica" w:cs="Arial"/>
          <w:b/>
          <w:sz w:val="24"/>
        </w:rPr>
      </w:pPr>
      <w:r>
        <w:rPr>
          <w:rFonts w:ascii="Helvetica" w:hAnsi="Helvetica" w:cs="Arial"/>
          <w:bCs/>
          <w:sz w:val="24"/>
        </w:rPr>
        <w:t xml:space="preserve">Un </w:t>
      </w:r>
      <w:r w:rsidR="00C218C2">
        <w:rPr>
          <w:rFonts w:ascii="Helvetica" w:hAnsi="Helvetica" w:cs="Arial"/>
          <w:bCs/>
          <w:sz w:val="24"/>
        </w:rPr>
        <w:t xml:space="preserve">court </w:t>
      </w:r>
      <w:r>
        <w:rPr>
          <w:rFonts w:ascii="Helvetica" w:hAnsi="Helvetica" w:cs="Arial"/>
          <w:bCs/>
          <w:sz w:val="24"/>
        </w:rPr>
        <w:t>rapport</w:t>
      </w:r>
      <w:r w:rsidR="00C218C2">
        <w:rPr>
          <w:rFonts w:ascii="Helvetica" w:hAnsi="Helvetica" w:cs="Arial"/>
          <w:bCs/>
          <w:sz w:val="24"/>
        </w:rPr>
        <w:t xml:space="preserve"> </w:t>
      </w:r>
      <w:r>
        <w:rPr>
          <w:rFonts w:ascii="Helvetica" w:hAnsi="Helvetica" w:cs="Arial"/>
          <w:bCs/>
          <w:sz w:val="24"/>
        </w:rPr>
        <w:t xml:space="preserve">d’avancement du projet de valorisation d’une page maximum devra être soumis avant </w:t>
      </w:r>
      <w:r w:rsidR="00C218C2">
        <w:rPr>
          <w:rFonts w:ascii="Helvetica" w:hAnsi="Helvetica" w:cs="Arial"/>
          <w:b/>
          <w:sz w:val="24"/>
          <w:u w:val="single"/>
        </w:rPr>
        <w:t>juin</w:t>
      </w:r>
      <w:r w:rsidRPr="00601AF3">
        <w:rPr>
          <w:rFonts w:ascii="Helvetica" w:hAnsi="Helvetica" w:cs="Arial"/>
          <w:b/>
          <w:sz w:val="24"/>
          <w:u w:val="single"/>
        </w:rPr>
        <w:t xml:space="preserve"> 2026</w:t>
      </w:r>
      <w:r>
        <w:rPr>
          <w:rFonts w:ascii="Helvetica" w:hAnsi="Helvetica" w:cs="Arial"/>
          <w:bCs/>
          <w:sz w:val="24"/>
        </w:rPr>
        <w:t xml:space="preserve">. Ce rapport devra inclure un suivi budgétaire, les principales réalisations du projet ainsi que la planification des prochaines étapes de valorisation. </w:t>
      </w:r>
    </w:p>
    <w:p w14:paraId="5B165F7C" w14:textId="77777777" w:rsidR="00173339" w:rsidRDefault="00173339" w:rsidP="00BA2DCB">
      <w:pPr>
        <w:jc w:val="both"/>
        <w:rPr>
          <w:rFonts w:ascii="Helvetica" w:hAnsi="Helvetica" w:cs="Arial"/>
          <w:bCs/>
          <w:i/>
          <w:iCs/>
          <w:sz w:val="24"/>
        </w:rPr>
      </w:pPr>
    </w:p>
    <w:p w14:paraId="5C160768" w14:textId="3C236EFC" w:rsidR="009B0AF0" w:rsidRPr="00173339" w:rsidRDefault="009B0AF0" w:rsidP="00BA2DCB">
      <w:pPr>
        <w:jc w:val="both"/>
        <w:rPr>
          <w:rFonts w:ascii="Helvetica" w:hAnsi="Helvetica" w:cs="Arial"/>
          <w:bCs/>
          <w:i/>
          <w:iCs/>
          <w:sz w:val="22"/>
          <w:szCs w:val="22"/>
        </w:rPr>
      </w:pPr>
      <w:r w:rsidRPr="00173339">
        <w:rPr>
          <w:rFonts w:ascii="Helvetica" w:hAnsi="Helvetica" w:cs="Arial"/>
          <w:bCs/>
          <w:i/>
          <w:iCs/>
          <w:sz w:val="22"/>
          <w:szCs w:val="22"/>
        </w:rPr>
        <w:t>*</w:t>
      </w:r>
      <w:r w:rsidR="00173339" w:rsidRPr="00173339">
        <w:rPr>
          <w:rFonts w:ascii="Helvetica" w:hAnsi="Helvetica" w:cs="Arial"/>
          <w:bCs/>
          <w:i/>
          <w:iCs/>
          <w:sz w:val="22"/>
          <w:szCs w:val="22"/>
        </w:rPr>
        <w:t xml:space="preserve">Comme pour l’ensemble des concours de PROTEO, le formulaire de demande de subventions sera traité de façon </w:t>
      </w:r>
      <w:r w:rsidR="00173339">
        <w:rPr>
          <w:rFonts w:ascii="Helvetica" w:hAnsi="Helvetica" w:cs="Arial"/>
          <w:bCs/>
          <w:i/>
          <w:iCs/>
          <w:sz w:val="22"/>
          <w:szCs w:val="22"/>
        </w:rPr>
        <w:t xml:space="preserve">strictement </w:t>
      </w:r>
      <w:r w:rsidR="00173339" w:rsidRPr="00173339">
        <w:rPr>
          <w:rFonts w:ascii="Helvetica" w:hAnsi="Helvetica" w:cs="Arial"/>
          <w:bCs/>
          <w:i/>
          <w:iCs/>
          <w:sz w:val="22"/>
          <w:szCs w:val="22"/>
        </w:rPr>
        <w:t xml:space="preserve">confidentielle et son contenu ne sera en aucun cas divulgué. À la demande du chercheur principal, de la chercheuse principale, une entente relative à la confidentialité pourra être </w:t>
      </w:r>
      <w:r w:rsidR="00173339">
        <w:rPr>
          <w:rFonts w:ascii="Helvetica" w:hAnsi="Helvetica" w:cs="Arial"/>
          <w:bCs/>
          <w:i/>
          <w:iCs/>
          <w:sz w:val="22"/>
          <w:szCs w:val="22"/>
        </w:rPr>
        <w:t>conclue</w:t>
      </w:r>
      <w:r w:rsidR="00173339" w:rsidRPr="00173339">
        <w:rPr>
          <w:rFonts w:ascii="Helvetica" w:hAnsi="Helvetica" w:cs="Arial"/>
          <w:bCs/>
          <w:i/>
          <w:iCs/>
          <w:sz w:val="22"/>
          <w:szCs w:val="22"/>
        </w:rPr>
        <w:t xml:space="preserve"> entre PROTEO et l’institution du chercheur principal, de la chercheuse principale. </w:t>
      </w:r>
    </w:p>
    <w:p w14:paraId="36F8D612" w14:textId="591089F6" w:rsidR="000C4332" w:rsidRPr="002F7E97" w:rsidRDefault="000C4332" w:rsidP="00BA2DCB">
      <w:pPr>
        <w:spacing w:before="120"/>
        <w:jc w:val="both"/>
        <w:rPr>
          <w:rFonts w:ascii="Helvetica" w:hAnsi="Helvetica" w:cs="Arial"/>
          <w:sz w:val="24"/>
        </w:rPr>
      </w:pPr>
      <w:r>
        <w:rPr>
          <w:sz w:val="24"/>
        </w:rPr>
        <w:br w:type="page"/>
      </w:r>
    </w:p>
    <w:p w14:paraId="0FB620DD" w14:textId="3F2EDA69" w:rsidR="00A07E92" w:rsidRPr="00073AFD" w:rsidRDefault="00A07E92" w:rsidP="00037A3C">
      <w:pPr>
        <w:rPr>
          <w:rFonts w:ascii="Helvetica" w:hAnsi="Helvetica"/>
          <w:sz w:val="22"/>
          <w:szCs w:val="22"/>
        </w:rPr>
        <w:sectPr w:rsidR="00A07E92" w:rsidRPr="00073AFD" w:rsidSect="00582E91">
          <w:headerReference w:type="default" r:id="rId9"/>
          <w:pgSz w:w="12240" w:h="15840" w:code="1"/>
          <w:pgMar w:top="1350" w:right="1440" w:bottom="1276" w:left="1440" w:header="0" w:footer="0" w:gutter="0"/>
          <w:paperSrc w:first="261"/>
          <w:cols w:space="708"/>
          <w:docGrid w:linePitch="360"/>
        </w:sectPr>
      </w:pPr>
    </w:p>
    <w:p w14:paraId="5E667381" w14:textId="77777777" w:rsidR="00FF5A45" w:rsidRDefault="00FF5A45" w:rsidP="00FF5A45">
      <w:pPr>
        <w:rPr>
          <w:rFonts w:ascii="Helvetica" w:hAnsi="Helvetica"/>
          <w:b/>
          <w:bCs/>
          <w:caps/>
          <w:sz w:val="22"/>
          <w:szCs w:val="22"/>
        </w:rPr>
      </w:pPr>
    </w:p>
    <w:p w14:paraId="2A7FF288" w14:textId="482B2018" w:rsidR="00225720" w:rsidRDefault="00BA0AB1" w:rsidP="00FF5A45">
      <w:pPr>
        <w:rPr>
          <w:rFonts w:ascii="Helvetica" w:hAnsi="Helvetica"/>
          <w:b/>
          <w:bCs/>
          <w:caps/>
          <w:sz w:val="22"/>
          <w:szCs w:val="22"/>
        </w:rPr>
      </w:pPr>
      <w:r w:rsidRPr="00BA0AB1">
        <w:rPr>
          <w:rFonts w:ascii="Helvetica" w:hAnsi="Helvetica"/>
          <w:b/>
          <w:bCs/>
          <w:caps/>
          <w:sz w:val="22"/>
          <w:szCs w:val="22"/>
        </w:rPr>
        <w:t>CHERCHEUR</w:t>
      </w:r>
      <w:r w:rsidR="000D5F58">
        <w:rPr>
          <w:rFonts w:ascii="Helvetica" w:hAnsi="Helvetica"/>
          <w:b/>
          <w:bCs/>
          <w:caps/>
          <w:sz w:val="22"/>
          <w:szCs w:val="22"/>
        </w:rPr>
        <w:t>.e</w:t>
      </w:r>
      <w:r w:rsidRPr="00BA0AB1">
        <w:rPr>
          <w:rFonts w:ascii="Helvetica" w:hAnsi="Helvetica"/>
          <w:b/>
          <w:bCs/>
          <w:caps/>
          <w:sz w:val="22"/>
          <w:szCs w:val="22"/>
        </w:rPr>
        <w:t xml:space="preserve"> PRINCIPAL</w:t>
      </w:r>
      <w:r w:rsidR="000D5F58">
        <w:rPr>
          <w:rFonts w:ascii="Helvetica" w:hAnsi="Helvetica"/>
          <w:b/>
          <w:bCs/>
          <w:caps/>
          <w:sz w:val="22"/>
          <w:szCs w:val="22"/>
        </w:rPr>
        <w:t>.e</w:t>
      </w:r>
      <w:r w:rsidR="00FF5A45" w:rsidRPr="00FF5A45">
        <w:rPr>
          <w:rFonts w:ascii="Helvetica" w:hAnsi="Helvetica"/>
          <w:b/>
          <w:bCs/>
          <w:caps/>
          <w:sz w:val="22"/>
          <w:szCs w:val="22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45"/>
      </w:tblGrid>
      <w:tr w:rsidR="00BA0AB1" w:rsidRPr="00BA0AB1" w14:paraId="042E4A34" w14:textId="77777777" w:rsidTr="005A2E50">
        <w:trPr>
          <w:trHeight w:val="383"/>
        </w:trPr>
        <w:tc>
          <w:tcPr>
            <w:tcW w:w="4786" w:type="dxa"/>
          </w:tcPr>
          <w:p w14:paraId="3DB65EB0" w14:textId="77777777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Nom :</w:t>
            </w:r>
          </w:p>
        </w:tc>
        <w:tc>
          <w:tcPr>
            <w:tcW w:w="5245" w:type="dxa"/>
          </w:tcPr>
          <w:p w14:paraId="185B5DE8" w14:textId="77777777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Prénom :</w:t>
            </w:r>
          </w:p>
        </w:tc>
      </w:tr>
      <w:tr w:rsidR="00BA0AB1" w:rsidRPr="00BA0AB1" w14:paraId="25218904" w14:textId="77777777" w:rsidTr="005A2E50">
        <w:trPr>
          <w:trHeight w:val="383"/>
        </w:trPr>
        <w:tc>
          <w:tcPr>
            <w:tcW w:w="10031" w:type="dxa"/>
            <w:gridSpan w:val="2"/>
          </w:tcPr>
          <w:p w14:paraId="7EE153DA" w14:textId="43FE327B" w:rsid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Affiliation principale (institution, département):</w:t>
            </w:r>
          </w:p>
          <w:p w14:paraId="09E3735A" w14:textId="77777777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255ABD6B" w14:textId="77777777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</w:tc>
      </w:tr>
      <w:tr w:rsidR="00BA0AB1" w:rsidRPr="00BA0AB1" w14:paraId="7D41DEDA" w14:textId="77777777" w:rsidTr="00DF4EE3">
        <w:tblPrEx>
          <w:tblBorders>
            <w:insideH w:val="none" w:sz="0" w:space="0" w:color="auto"/>
          </w:tblBorders>
        </w:tblPrEx>
        <w:trPr>
          <w:trHeight w:val="705"/>
        </w:trPr>
        <w:tc>
          <w:tcPr>
            <w:tcW w:w="4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6F2E2" w14:textId="77777777" w:rsid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Adresse complète :</w:t>
            </w:r>
          </w:p>
          <w:p w14:paraId="22C1F928" w14:textId="77777777" w:rsid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01985909" w14:textId="77777777" w:rsid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254ABA7A" w14:textId="2E2385E0" w:rsid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23D3A883" w14:textId="77777777" w:rsidR="00DF4EE3" w:rsidRDefault="00DF4EE3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12921B73" w14:textId="4C9C5A8D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F1514" w14:textId="77777777" w:rsid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Téléphone :</w:t>
            </w:r>
          </w:p>
          <w:p w14:paraId="0A33B8B6" w14:textId="3EE0A4CD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</w:tc>
      </w:tr>
      <w:tr w:rsidR="00BA0AB1" w:rsidRPr="00BA0AB1" w14:paraId="5C436754" w14:textId="77777777" w:rsidTr="005A2E50">
        <w:tblPrEx>
          <w:tblBorders>
            <w:insideH w:val="none" w:sz="0" w:space="0" w:color="auto"/>
          </w:tblBorders>
        </w:tblPrEx>
        <w:trPr>
          <w:trHeight w:val="386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4F00" w14:textId="77777777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68BF0" w14:textId="77777777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Courriel :</w:t>
            </w:r>
          </w:p>
        </w:tc>
      </w:tr>
    </w:tbl>
    <w:p w14:paraId="20DFE5FF" w14:textId="77777777" w:rsidR="00BA0AB1" w:rsidRPr="00BA0AB1" w:rsidRDefault="00BA0AB1" w:rsidP="00BA0AB1">
      <w:pPr>
        <w:rPr>
          <w:rFonts w:ascii="Helvetica" w:hAnsi="Helvetica"/>
          <w:b/>
          <w:bCs/>
          <w:caps/>
          <w:sz w:val="22"/>
          <w:szCs w:val="22"/>
        </w:rPr>
      </w:pPr>
    </w:p>
    <w:p w14:paraId="689BFA47" w14:textId="77777777" w:rsidR="00BA0AB1" w:rsidRDefault="00BA0AB1" w:rsidP="00BA0AB1">
      <w:pPr>
        <w:rPr>
          <w:rFonts w:ascii="Helvetica" w:hAnsi="Helvetica"/>
          <w:b/>
          <w:bCs/>
          <w:caps/>
          <w:sz w:val="22"/>
          <w:szCs w:val="22"/>
        </w:rPr>
      </w:pPr>
    </w:p>
    <w:p w14:paraId="4887315E" w14:textId="657A8D56" w:rsidR="00BA0AB1" w:rsidRDefault="00BA0AB1" w:rsidP="00BA0AB1">
      <w:pPr>
        <w:rPr>
          <w:rFonts w:ascii="Helvetica" w:hAnsi="Helvetica"/>
          <w:b/>
          <w:bCs/>
          <w:caps/>
          <w:sz w:val="22"/>
          <w:szCs w:val="22"/>
        </w:rPr>
      </w:pPr>
      <w:r w:rsidRPr="00BA0AB1">
        <w:rPr>
          <w:rFonts w:ascii="Helvetica" w:hAnsi="Helvetica"/>
          <w:b/>
          <w:bCs/>
          <w:caps/>
          <w:sz w:val="22"/>
          <w:szCs w:val="22"/>
        </w:rPr>
        <w:t>CO-CHERCHEURS(ES)</w:t>
      </w:r>
      <w:r w:rsidR="00AC5529">
        <w:rPr>
          <w:rFonts w:ascii="Helvetica" w:hAnsi="Helvetica"/>
          <w:b/>
          <w:bCs/>
          <w:caps/>
          <w:sz w:val="22"/>
          <w:szCs w:val="22"/>
        </w:rPr>
        <w:t xml:space="preserve"> (si applicable)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45"/>
      </w:tblGrid>
      <w:tr w:rsidR="008F3E66" w:rsidRPr="00BA0AB1" w14:paraId="7BF719FE" w14:textId="77777777" w:rsidTr="006B6032">
        <w:trPr>
          <w:trHeight w:val="383"/>
        </w:trPr>
        <w:tc>
          <w:tcPr>
            <w:tcW w:w="4786" w:type="dxa"/>
          </w:tcPr>
          <w:p w14:paraId="2B12E101" w14:textId="77777777" w:rsidR="008F3E66" w:rsidRPr="00BA0AB1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Nom :</w:t>
            </w:r>
          </w:p>
        </w:tc>
        <w:tc>
          <w:tcPr>
            <w:tcW w:w="5245" w:type="dxa"/>
          </w:tcPr>
          <w:p w14:paraId="0E4EB15E" w14:textId="77777777" w:rsidR="008F3E66" w:rsidRPr="00BA0AB1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Prénom :</w:t>
            </w:r>
          </w:p>
        </w:tc>
      </w:tr>
      <w:tr w:rsidR="008F3E66" w:rsidRPr="00BA0AB1" w14:paraId="7BB46CF7" w14:textId="77777777" w:rsidTr="006B6032">
        <w:trPr>
          <w:trHeight w:val="383"/>
        </w:trPr>
        <w:tc>
          <w:tcPr>
            <w:tcW w:w="10031" w:type="dxa"/>
            <w:gridSpan w:val="2"/>
          </w:tcPr>
          <w:p w14:paraId="51AD23FA" w14:textId="77777777" w:rsidR="008F3E66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Affiliation principale (institution, département):</w:t>
            </w:r>
          </w:p>
          <w:p w14:paraId="7A4A0DA6" w14:textId="77777777" w:rsidR="008F3E66" w:rsidRPr="00BA0AB1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05FAA5B9" w14:textId="77777777" w:rsidR="008F3E66" w:rsidRPr="00BA0AB1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</w:tc>
      </w:tr>
      <w:tr w:rsidR="008F3E66" w:rsidRPr="00BA0AB1" w14:paraId="16DB45F5" w14:textId="77777777" w:rsidTr="006B6032">
        <w:tblPrEx>
          <w:tblBorders>
            <w:insideH w:val="none" w:sz="0" w:space="0" w:color="auto"/>
          </w:tblBorders>
        </w:tblPrEx>
        <w:trPr>
          <w:trHeight w:val="705"/>
        </w:trPr>
        <w:tc>
          <w:tcPr>
            <w:tcW w:w="4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539DD" w14:textId="77777777" w:rsidR="008F3E66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Adresse complète :</w:t>
            </w:r>
          </w:p>
          <w:p w14:paraId="5049B01F" w14:textId="77777777" w:rsidR="008F3E66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35F67120" w14:textId="77777777" w:rsidR="008F3E66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4A5EA6A0" w14:textId="77777777" w:rsidR="008F3E66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2C2B2556" w14:textId="77777777" w:rsidR="008F3E66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0E442C96" w14:textId="77777777" w:rsidR="008F3E66" w:rsidRPr="00BA0AB1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F2FE3" w14:textId="77777777" w:rsidR="008F3E66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Téléphone :</w:t>
            </w:r>
          </w:p>
          <w:p w14:paraId="0C8CF68D" w14:textId="77777777" w:rsidR="008F3E66" w:rsidRPr="00BA0AB1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</w:tc>
      </w:tr>
      <w:tr w:rsidR="008F3E66" w:rsidRPr="00BA0AB1" w14:paraId="0536955C" w14:textId="77777777" w:rsidTr="006B6032">
        <w:tblPrEx>
          <w:tblBorders>
            <w:insideH w:val="none" w:sz="0" w:space="0" w:color="auto"/>
          </w:tblBorders>
        </w:tblPrEx>
        <w:trPr>
          <w:trHeight w:val="386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8D76" w14:textId="77777777" w:rsidR="008F3E66" w:rsidRPr="00BA0AB1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AD052" w14:textId="77777777" w:rsidR="008F3E66" w:rsidRPr="00BA0AB1" w:rsidRDefault="008F3E66" w:rsidP="006B6032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Courriel :</w:t>
            </w:r>
          </w:p>
        </w:tc>
      </w:tr>
    </w:tbl>
    <w:p w14:paraId="0452411E" w14:textId="77777777" w:rsidR="00BA0AB1" w:rsidRPr="00BA0AB1" w:rsidRDefault="00BA0AB1" w:rsidP="00BA0AB1">
      <w:pPr>
        <w:rPr>
          <w:rFonts w:ascii="Helvetica" w:hAnsi="Helvetica"/>
          <w:b/>
          <w:bCs/>
          <w:caps/>
          <w:sz w:val="22"/>
          <w:szCs w:val="22"/>
        </w:rPr>
      </w:pPr>
    </w:p>
    <w:p w14:paraId="4349DD3A" w14:textId="77777777" w:rsidR="00BA0AB1" w:rsidRDefault="00BA0AB1" w:rsidP="00BA0AB1">
      <w:pPr>
        <w:rPr>
          <w:rFonts w:ascii="Helvetica" w:hAnsi="Helvetica"/>
          <w:b/>
          <w:bCs/>
          <w:caps/>
          <w:sz w:val="22"/>
          <w:szCs w:val="22"/>
        </w:rPr>
      </w:pPr>
    </w:p>
    <w:p w14:paraId="6298D97D" w14:textId="44AC50F6" w:rsidR="00BA0AB1" w:rsidRPr="00BA0AB1" w:rsidRDefault="00BA0AB1" w:rsidP="00BA0AB1">
      <w:pPr>
        <w:rPr>
          <w:rFonts w:ascii="Helvetica" w:hAnsi="Helvetica"/>
          <w:b/>
          <w:bCs/>
          <w:caps/>
          <w:sz w:val="22"/>
          <w:szCs w:val="22"/>
        </w:rPr>
      </w:pPr>
      <w:r w:rsidRPr="00BA0AB1">
        <w:rPr>
          <w:rFonts w:ascii="Helvetica" w:hAnsi="Helvetica"/>
          <w:b/>
          <w:bCs/>
          <w:caps/>
          <w:sz w:val="22"/>
          <w:szCs w:val="22"/>
        </w:rPr>
        <w:t>PRÉSENTATION DU PROJET</w:t>
      </w:r>
      <w:r w:rsidR="00AC5529">
        <w:rPr>
          <w:rFonts w:ascii="Helvetica" w:hAnsi="Helvetica"/>
          <w:b/>
          <w:bCs/>
          <w:caps/>
          <w:sz w:val="22"/>
          <w:szCs w:val="22"/>
        </w:rPr>
        <w:t xml:space="preserve"> d’innovation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A0AB1" w:rsidRPr="00BA0AB1" w14:paraId="4E8A93D9" w14:textId="77777777" w:rsidTr="005A2E50">
        <w:trPr>
          <w:trHeight w:val="874"/>
        </w:trPr>
        <w:tc>
          <w:tcPr>
            <w:tcW w:w="10065" w:type="dxa"/>
          </w:tcPr>
          <w:p w14:paraId="1CDC7617" w14:textId="77777777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Titre du projet :</w:t>
            </w:r>
          </w:p>
          <w:p w14:paraId="61F4825A" w14:textId="77777777" w:rsid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4BD7367D" w14:textId="1CA4A624" w:rsid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73867529" w14:textId="77777777" w:rsidR="00DF4EE3" w:rsidRDefault="00DF4EE3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50AB167D" w14:textId="7C39AE0D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</w:tc>
      </w:tr>
      <w:tr w:rsidR="00BA0AB1" w:rsidRPr="00BA0AB1" w14:paraId="1A0E9D7A" w14:textId="77777777" w:rsidTr="005A2E50">
        <w:trPr>
          <w:trHeight w:val="798"/>
        </w:trPr>
        <w:tc>
          <w:tcPr>
            <w:tcW w:w="10065" w:type="dxa"/>
          </w:tcPr>
          <w:p w14:paraId="3556CEE3" w14:textId="3BE08262" w:rsidR="00BA0AB1" w:rsidRPr="00BA0AB1" w:rsidRDefault="00735A16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CInq (</w:t>
            </w:r>
            <w:r w:rsidR="00BA0AB1"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5</w:t>
            </w:r>
            <w:r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)</w:t>
            </w:r>
            <w:r w:rsidR="00BA0AB1"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 xml:space="preserve"> mots clés décrivant </w:t>
            </w:r>
            <w:r w:rsidR="00AA7D94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l</w:t>
            </w:r>
            <w:r w:rsidR="00C64D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’INNOVATION</w:t>
            </w:r>
            <w:r w:rsidR="00BA0AB1" w:rsidRPr="00BA0AB1">
              <w:rPr>
                <w:rFonts w:ascii="Helvetica" w:hAnsi="Helvetica"/>
                <w:b/>
                <w:bCs/>
                <w:caps/>
                <w:sz w:val="22"/>
                <w:szCs w:val="22"/>
              </w:rPr>
              <w:t> :</w:t>
            </w:r>
          </w:p>
          <w:p w14:paraId="5C96862A" w14:textId="77777777" w:rsid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184C58FA" w14:textId="0849AE0B" w:rsid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0DA69120" w14:textId="77777777" w:rsidR="00DF4EE3" w:rsidRDefault="00DF4EE3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  <w:p w14:paraId="5E4BB93F" w14:textId="15A5E4EF" w:rsidR="00BA0AB1" w:rsidRPr="00BA0AB1" w:rsidRDefault="00BA0AB1" w:rsidP="00BA0AB1">
            <w:pPr>
              <w:rPr>
                <w:rFonts w:ascii="Helvetica" w:hAnsi="Helvetica"/>
                <w:b/>
                <w:bCs/>
                <w:caps/>
                <w:sz w:val="22"/>
                <w:szCs w:val="22"/>
              </w:rPr>
            </w:pPr>
          </w:p>
        </w:tc>
      </w:tr>
    </w:tbl>
    <w:p w14:paraId="475FEFAE" w14:textId="77777777" w:rsidR="00225720" w:rsidRDefault="00225720" w:rsidP="00FF5A45">
      <w:pPr>
        <w:rPr>
          <w:rFonts w:ascii="Helvetica" w:hAnsi="Helvetica"/>
          <w:b/>
          <w:bCs/>
          <w:caps/>
          <w:sz w:val="22"/>
          <w:szCs w:val="22"/>
        </w:rPr>
      </w:pPr>
    </w:p>
    <w:p w14:paraId="7DE996F2" w14:textId="4612239E" w:rsidR="00FF5A45" w:rsidRPr="00225720" w:rsidRDefault="00FF5A45" w:rsidP="00FF5A45">
      <w:pPr>
        <w:rPr>
          <w:rFonts w:ascii="Helvetica" w:hAnsi="Helvetica"/>
          <w:b/>
          <w:bCs/>
          <w:sz w:val="22"/>
          <w:szCs w:val="22"/>
        </w:rPr>
      </w:pPr>
      <w:r w:rsidRPr="00225720">
        <w:rPr>
          <w:rFonts w:ascii="Helvetica" w:hAnsi="Helvetica"/>
          <w:b/>
          <w:bCs/>
          <w:sz w:val="22"/>
          <w:szCs w:val="22"/>
        </w:rPr>
        <w:br w:type="page"/>
      </w:r>
    </w:p>
    <w:p w14:paraId="195299D3" w14:textId="236EFAF9" w:rsidR="00A23940" w:rsidRDefault="00175976" w:rsidP="00A23940">
      <w:pPr>
        <w:tabs>
          <w:tab w:val="right" w:pos="9360"/>
        </w:tabs>
        <w:rPr>
          <w:rFonts w:ascii="Helvetica" w:hAnsi="Helvetica"/>
          <w:i/>
          <w:iCs/>
          <w:sz w:val="22"/>
          <w:szCs w:val="22"/>
        </w:rPr>
      </w:pPr>
      <w:r w:rsidRPr="007428A8">
        <w:rPr>
          <w:rFonts w:ascii="Helvetica" w:hAnsi="Helvetica"/>
          <w:b/>
          <w:bCs/>
          <w:caps/>
          <w:sz w:val="22"/>
          <w:szCs w:val="22"/>
        </w:rPr>
        <w:lastRenderedPageBreak/>
        <w:t>Description du projet</w:t>
      </w:r>
      <w:r w:rsidR="00B20A4D" w:rsidRPr="007428A8">
        <w:rPr>
          <w:rFonts w:ascii="Helvetica" w:hAnsi="Helvetica"/>
          <w:sz w:val="22"/>
          <w:szCs w:val="22"/>
        </w:rPr>
        <w:t xml:space="preserve"> </w:t>
      </w:r>
      <w:r w:rsidR="00073AFD" w:rsidRPr="007428A8">
        <w:rPr>
          <w:rFonts w:ascii="Helvetica" w:hAnsi="Helvetica"/>
          <w:i/>
          <w:iCs/>
          <w:sz w:val="22"/>
          <w:szCs w:val="22"/>
        </w:rPr>
        <w:t>(</w:t>
      </w:r>
      <w:r w:rsidR="00AC5529">
        <w:rPr>
          <w:rFonts w:ascii="Helvetica" w:hAnsi="Helvetica"/>
          <w:i/>
          <w:iCs/>
          <w:sz w:val="22"/>
          <w:szCs w:val="22"/>
        </w:rPr>
        <w:t>Une</w:t>
      </w:r>
      <w:r w:rsidR="00F2696B">
        <w:rPr>
          <w:rFonts w:ascii="Helvetica" w:hAnsi="Helvetica"/>
          <w:i/>
          <w:iCs/>
          <w:sz w:val="22"/>
          <w:szCs w:val="22"/>
        </w:rPr>
        <w:t xml:space="preserve"> (</w:t>
      </w:r>
      <w:r w:rsidR="00AC5529">
        <w:rPr>
          <w:rFonts w:ascii="Helvetica" w:hAnsi="Helvetica"/>
          <w:i/>
          <w:iCs/>
          <w:sz w:val="22"/>
          <w:szCs w:val="22"/>
        </w:rPr>
        <w:t>1</w:t>
      </w:r>
      <w:r w:rsidR="00F2696B">
        <w:rPr>
          <w:rFonts w:ascii="Helvetica" w:hAnsi="Helvetica"/>
          <w:i/>
          <w:iCs/>
          <w:sz w:val="22"/>
          <w:szCs w:val="22"/>
        </w:rPr>
        <w:t>)</w:t>
      </w:r>
      <w:r w:rsidR="00073AFD" w:rsidRPr="007428A8">
        <w:rPr>
          <w:rFonts w:ascii="Helvetica" w:hAnsi="Helvetica"/>
          <w:i/>
          <w:iCs/>
          <w:sz w:val="22"/>
          <w:szCs w:val="22"/>
        </w:rPr>
        <w:t xml:space="preserve"> </w:t>
      </w:r>
      <w:r w:rsidR="00F34DE2" w:rsidRPr="007428A8">
        <w:rPr>
          <w:rFonts w:ascii="Helvetica" w:hAnsi="Helvetica"/>
          <w:i/>
          <w:iCs/>
          <w:sz w:val="22"/>
          <w:szCs w:val="22"/>
        </w:rPr>
        <w:t>page maxim</w:t>
      </w:r>
      <w:r w:rsidR="00F34DE2">
        <w:rPr>
          <w:rFonts w:ascii="Helvetica" w:hAnsi="Helvetica"/>
          <w:i/>
          <w:iCs/>
          <w:sz w:val="22"/>
          <w:szCs w:val="22"/>
        </w:rPr>
        <w:t>um</w:t>
      </w:r>
      <w:r w:rsidR="00073AFD" w:rsidRPr="007428A8">
        <w:rPr>
          <w:rFonts w:ascii="Helvetica" w:hAnsi="Helvetica"/>
          <w:i/>
          <w:iCs/>
          <w:sz w:val="22"/>
          <w:szCs w:val="22"/>
        </w:rPr>
        <w:t>;</w:t>
      </w:r>
      <w:r w:rsidR="00037A3C" w:rsidRPr="007428A8">
        <w:rPr>
          <w:rFonts w:ascii="Helvetica" w:hAnsi="Helvetica"/>
          <w:i/>
          <w:iCs/>
          <w:sz w:val="22"/>
          <w:szCs w:val="22"/>
        </w:rPr>
        <w:t xml:space="preserve"> </w:t>
      </w:r>
      <w:r w:rsidR="00073AFD" w:rsidRPr="007428A8">
        <w:rPr>
          <w:rFonts w:ascii="Helvetica" w:hAnsi="Helvetica"/>
          <w:i/>
          <w:iCs/>
          <w:sz w:val="22"/>
          <w:szCs w:val="22"/>
        </w:rPr>
        <w:t>simple interligne</w:t>
      </w:r>
      <w:r w:rsidR="00C64DB1">
        <w:rPr>
          <w:rFonts w:ascii="Helvetica" w:hAnsi="Helvetica"/>
          <w:i/>
          <w:iCs/>
          <w:sz w:val="22"/>
          <w:szCs w:val="22"/>
        </w:rPr>
        <w:t>)</w:t>
      </w:r>
    </w:p>
    <w:p w14:paraId="5A415958" w14:textId="335925A7" w:rsidR="00E212D9" w:rsidRPr="00E212D9" w:rsidRDefault="00C64DB1" w:rsidP="00E212D9">
      <w:pPr>
        <w:tabs>
          <w:tab w:val="right" w:pos="9360"/>
        </w:tabs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Q</w:t>
      </w:r>
      <w:r w:rsidR="00E212D9" w:rsidRPr="00E212D9">
        <w:rPr>
          <w:rFonts w:ascii="Helvetica" w:hAnsi="Helvetica"/>
          <w:i/>
          <w:iCs/>
          <w:sz w:val="22"/>
          <w:szCs w:val="22"/>
        </w:rPr>
        <w:t>uels problèmes tentez-vous de résoudre ? Quelle est la proposition de valeur ? Quelles sont les</w:t>
      </w:r>
      <w:r w:rsidR="00E212D9">
        <w:rPr>
          <w:rFonts w:ascii="Helvetica" w:hAnsi="Helvetica"/>
          <w:i/>
          <w:iCs/>
          <w:sz w:val="22"/>
          <w:szCs w:val="22"/>
        </w:rPr>
        <w:t xml:space="preserve"> </w:t>
      </w:r>
      <w:r w:rsidR="00E212D9" w:rsidRPr="00E212D9">
        <w:rPr>
          <w:rFonts w:ascii="Helvetica" w:hAnsi="Helvetica"/>
          <w:i/>
          <w:iCs/>
          <w:sz w:val="22"/>
          <w:szCs w:val="22"/>
        </w:rPr>
        <w:t>prochaines étapes de développement ? Quels produits, procédés ou services seront offerts à l’utilisateur au</w:t>
      </w:r>
      <w:r w:rsidR="00E212D9">
        <w:rPr>
          <w:rFonts w:ascii="Helvetica" w:hAnsi="Helvetica"/>
          <w:i/>
          <w:iCs/>
          <w:sz w:val="22"/>
          <w:szCs w:val="22"/>
        </w:rPr>
        <w:t xml:space="preserve"> </w:t>
      </w:r>
      <w:r w:rsidR="00E212D9" w:rsidRPr="00E212D9">
        <w:rPr>
          <w:rFonts w:ascii="Helvetica" w:hAnsi="Helvetica"/>
          <w:i/>
          <w:iCs/>
          <w:sz w:val="22"/>
          <w:szCs w:val="22"/>
        </w:rPr>
        <w:t>terme du développement ?</w:t>
      </w:r>
    </w:p>
    <w:p w14:paraId="1E69F97C" w14:textId="77777777" w:rsidR="00A23940" w:rsidRPr="007428A8" w:rsidRDefault="00A23940" w:rsidP="00A23940">
      <w:pPr>
        <w:tabs>
          <w:tab w:val="right" w:pos="9360"/>
        </w:tabs>
        <w:rPr>
          <w:rFonts w:ascii="Helvetica" w:hAnsi="Helvetica"/>
          <w:i/>
          <w:iCs/>
          <w:sz w:val="22"/>
          <w:szCs w:val="22"/>
        </w:rPr>
      </w:pPr>
    </w:p>
    <w:p w14:paraId="135B0EC0" w14:textId="3EB69A6C" w:rsidR="00A23940" w:rsidRDefault="00A23940">
      <w:pPr>
        <w:rPr>
          <w:rFonts w:ascii="Helvetica" w:hAnsi="Helvetica"/>
          <w:caps/>
          <w:szCs w:val="22"/>
        </w:rPr>
      </w:pPr>
      <w:r>
        <w:rPr>
          <w:rFonts w:ascii="Helvetica" w:hAnsi="Helvetica"/>
          <w:caps/>
          <w:szCs w:val="22"/>
        </w:rPr>
        <w:br w:type="page"/>
      </w:r>
    </w:p>
    <w:p w14:paraId="070C2068" w14:textId="77777777" w:rsidR="00BC3F4B" w:rsidRDefault="005C06BD" w:rsidP="005C06BD">
      <w:pPr>
        <w:pStyle w:val="Titre1"/>
        <w:rPr>
          <w:b w:val="0"/>
          <w:bCs/>
          <w:i/>
          <w:iCs/>
        </w:rPr>
      </w:pPr>
      <w:r w:rsidRPr="005A4A1D">
        <w:rPr>
          <w:caps/>
        </w:rPr>
        <w:lastRenderedPageBreak/>
        <w:t>Description du budget</w:t>
      </w:r>
      <w:r>
        <w:t xml:space="preserve"> </w:t>
      </w:r>
      <w:r w:rsidRPr="00C03F7A">
        <w:rPr>
          <w:b w:val="0"/>
          <w:bCs/>
          <w:i/>
          <w:iCs/>
        </w:rPr>
        <w:t>(1/2 page maximum</w:t>
      </w:r>
      <w:r w:rsidR="00871E0E">
        <w:rPr>
          <w:b w:val="0"/>
          <w:bCs/>
          <w:i/>
          <w:iCs/>
        </w:rPr>
        <w:t xml:space="preserve">) </w:t>
      </w:r>
    </w:p>
    <w:p w14:paraId="6D5FA802" w14:textId="54E81A51" w:rsidR="00073AFD" w:rsidRPr="00BC3F4B" w:rsidRDefault="00BC3F4B" w:rsidP="00BC3F4B">
      <w:pPr>
        <w:tabs>
          <w:tab w:val="right" w:pos="9360"/>
        </w:tabs>
        <w:rPr>
          <w:rFonts w:ascii="Helvetica" w:hAnsi="Helvetica"/>
          <w:i/>
          <w:iCs/>
          <w:sz w:val="22"/>
          <w:szCs w:val="22"/>
        </w:rPr>
      </w:pPr>
      <w:r w:rsidRPr="00E212D9">
        <w:rPr>
          <w:rFonts w:ascii="Helvetica" w:hAnsi="Helvetica"/>
          <w:i/>
          <w:iCs/>
          <w:sz w:val="22"/>
          <w:szCs w:val="22"/>
        </w:rPr>
        <w:t xml:space="preserve">Par exemple, </w:t>
      </w:r>
      <w:r w:rsidR="005C06BD" w:rsidRPr="00BC3F4B">
        <w:rPr>
          <w:rFonts w:ascii="Helvetica" w:hAnsi="Helvetica"/>
          <w:i/>
          <w:iCs/>
          <w:sz w:val="22"/>
          <w:szCs w:val="22"/>
        </w:rPr>
        <w:t xml:space="preserve">les </w:t>
      </w:r>
      <w:r w:rsidR="00867C9D" w:rsidRPr="00BC3F4B">
        <w:rPr>
          <w:rFonts w:ascii="Helvetica" w:hAnsi="Helvetica"/>
          <w:i/>
          <w:iCs/>
          <w:sz w:val="22"/>
          <w:szCs w:val="22"/>
        </w:rPr>
        <w:t>consommable</w:t>
      </w:r>
      <w:r w:rsidR="005C06BD" w:rsidRPr="00BC3F4B">
        <w:rPr>
          <w:rFonts w:ascii="Helvetica" w:hAnsi="Helvetica"/>
          <w:i/>
          <w:iCs/>
          <w:sz w:val="22"/>
          <w:szCs w:val="22"/>
        </w:rPr>
        <w:t>s</w:t>
      </w:r>
      <w:r>
        <w:rPr>
          <w:rFonts w:ascii="Helvetica" w:hAnsi="Helvetica"/>
          <w:i/>
          <w:iCs/>
          <w:sz w:val="22"/>
          <w:szCs w:val="22"/>
        </w:rPr>
        <w:t xml:space="preserve">, </w:t>
      </w:r>
      <w:r w:rsidR="005C06BD" w:rsidRPr="00BC3F4B">
        <w:rPr>
          <w:rFonts w:ascii="Helvetica" w:hAnsi="Helvetica"/>
          <w:i/>
          <w:iCs/>
          <w:sz w:val="22"/>
          <w:szCs w:val="22"/>
        </w:rPr>
        <w:t>les frais pour embaucher</w:t>
      </w:r>
      <w:r w:rsidR="003C5643" w:rsidRPr="00BC3F4B">
        <w:rPr>
          <w:rFonts w:ascii="Helvetica" w:hAnsi="Helvetica"/>
          <w:i/>
          <w:iCs/>
          <w:sz w:val="22"/>
          <w:szCs w:val="22"/>
        </w:rPr>
        <w:t xml:space="preserve"> un</w:t>
      </w:r>
      <w:r w:rsidR="00867C9D" w:rsidRPr="00BC3F4B">
        <w:rPr>
          <w:rFonts w:ascii="Helvetica" w:hAnsi="Helvetica"/>
          <w:i/>
          <w:iCs/>
          <w:sz w:val="22"/>
          <w:szCs w:val="22"/>
        </w:rPr>
        <w:t xml:space="preserve"> personnel de recherche et</w:t>
      </w:r>
      <w:r w:rsidR="003C5643" w:rsidRPr="00BC3F4B">
        <w:rPr>
          <w:rFonts w:ascii="Helvetica" w:hAnsi="Helvetica"/>
          <w:i/>
          <w:iCs/>
          <w:sz w:val="22"/>
          <w:szCs w:val="22"/>
        </w:rPr>
        <w:t>/ou une ou un</w:t>
      </w:r>
      <w:r w:rsidR="00867C9D" w:rsidRPr="00BC3F4B">
        <w:rPr>
          <w:rFonts w:ascii="Helvetica" w:hAnsi="Helvetica"/>
          <w:i/>
          <w:iCs/>
          <w:sz w:val="22"/>
          <w:szCs w:val="22"/>
        </w:rPr>
        <w:t xml:space="preserve"> étudiant impl</w:t>
      </w:r>
      <w:r w:rsidR="003C5643" w:rsidRPr="00BC3F4B">
        <w:rPr>
          <w:rFonts w:ascii="Helvetica" w:hAnsi="Helvetica"/>
          <w:i/>
          <w:iCs/>
          <w:sz w:val="22"/>
          <w:szCs w:val="22"/>
        </w:rPr>
        <w:t>iq</w:t>
      </w:r>
      <w:r w:rsidR="00867C9D" w:rsidRPr="00BC3F4B">
        <w:rPr>
          <w:rFonts w:ascii="Helvetica" w:hAnsi="Helvetica"/>
          <w:i/>
          <w:iCs/>
          <w:sz w:val="22"/>
          <w:szCs w:val="22"/>
        </w:rPr>
        <w:t>ué</w:t>
      </w:r>
      <w:r w:rsidR="00BC26DE">
        <w:rPr>
          <w:rFonts w:ascii="Helvetica" w:hAnsi="Helvetica"/>
          <w:i/>
          <w:iCs/>
          <w:sz w:val="22"/>
          <w:szCs w:val="22"/>
        </w:rPr>
        <w:t xml:space="preserve"> dans le projet</w:t>
      </w:r>
      <w:r w:rsidR="00A346B5">
        <w:rPr>
          <w:rFonts w:ascii="Helvetica" w:hAnsi="Helvetica"/>
          <w:i/>
          <w:iCs/>
          <w:sz w:val="22"/>
          <w:szCs w:val="22"/>
        </w:rPr>
        <w:t>. En quoi ce budget vous permettra d’amener votre technologie à la prochaine étape</w:t>
      </w:r>
      <w:r w:rsidR="003826C6">
        <w:rPr>
          <w:rFonts w:ascii="Helvetica" w:hAnsi="Helvetica"/>
          <w:i/>
          <w:iCs/>
          <w:sz w:val="22"/>
          <w:szCs w:val="22"/>
        </w:rPr>
        <w:t>?</w:t>
      </w:r>
      <w:r w:rsidR="00A346B5">
        <w:rPr>
          <w:rFonts w:ascii="Helvetica" w:hAnsi="Helvetica"/>
          <w:i/>
          <w:iCs/>
          <w:sz w:val="22"/>
          <w:szCs w:val="22"/>
        </w:rPr>
        <w:t xml:space="preserve"> </w:t>
      </w:r>
    </w:p>
    <w:p w14:paraId="7ADDB5A9" w14:textId="2D9379CA" w:rsidR="00073AFD" w:rsidRPr="00CD7A36" w:rsidRDefault="00073AFD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0DB3FEDF" w14:textId="4D45653C" w:rsidR="00073AFD" w:rsidRPr="00CD7A36" w:rsidRDefault="00073AFD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7A499FC9" w14:textId="0525CB6B" w:rsidR="00073AFD" w:rsidRPr="00CD7A36" w:rsidRDefault="00073AFD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15F97B46" w14:textId="1EFAF723" w:rsidR="00073AFD" w:rsidRPr="00CD7A36" w:rsidRDefault="00073AFD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1CE7B0DD" w14:textId="069A04E9" w:rsidR="00073AFD" w:rsidRPr="00CD7A36" w:rsidRDefault="00073AFD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5DBB1A49" w14:textId="6DEC52D6" w:rsidR="00073AFD" w:rsidRPr="00CD7A36" w:rsidRDefault="00073AFD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1E32C04C" w14:textId="22C1FCD5" w:rsidR="00073AFD" w:rsidRPr="00CD7A36" w:rsidRDefault="00073AFD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070D325A" w14:textId="2051584D" w:rsidR="00073AFD" w:rsidRPr="00CD7A36" w:rsidRDefault="00073AFD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6BB53EE3" w14:textId="233A7E28" w:rsidR="00073AFD" w:rsidRPr="00CD7A36" w:rsidRDefault="00073AFD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16068965" w14:textId="38929DDF" w:rsidR="00073AFD" w:rsidRDefault="00073AFD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6BBF587D" w14:textId="26B2A381" w:rsidR="00E5186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2E375B83" w14:textId="3359C15F" w:rsidR="00E5186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155C21D2" w14:textId="0A8A33A2" w:rsidR="00E5186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72EB861F" w14:textId="50853CE9" w:rsidR="00E5186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227E94FB" w14:textId="6D262EF5" w:rsidR="00E5186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6CE45BAC" w14:textId="0F9DBA44" w:rsidR="00E5186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30FF8205" w14:textId="552BBFF3" w:rsidR="00E5186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0A6FA7B8" w14:textId="7881FA88" w:rsidR="00E5186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2D75388E" w14:textId="050770E3" w:rsidR="00E5186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09826B04" w14:textId="77777777" w:rsidR="00E5186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554D0A12" w14:textId="77777777" w:rsidR="00E51866" w:rsidRPr="00CD7A36" w:rsidRDefault="00E51866">
      <w:pPr>
        <w:tabs>
          <w:tab w:val="right" w:pos="7320"/>
        </w:tabs>
        <w:rPr>
          <w:rFonts w:ascii="Helvetica" w:hAnsi="Helvetica"/>
          <w:caps/>
          <w:sz w:val="22"/>
          <w:szCs w:val="22"/>
        </w:rPr>
      </w:pPr>
    </w:p>
    <w:p w14:paraId="1331621F" w14:textId="77777777" w:rsidR="00073AFD" w:rsidRPr="00CD7A36" w:rsidRDefault="00073AFD" w:rsidP="00073AFD">
      <w:pPr>
        <w:rPr>
          <w:rFonts w:ascii="Helvetica" w:hAnsi="Helvetica"/>
          <w:sz w:val="22"/>
          <w:szCs w:val="22"/>
        </w:rPr>
      </w:pPr>
      <w:bookmarkStart w:id="1" w:name="_Hlk118368074"/>
    </w:p>
    <w:p w14:paraId="3E4FFEDC" w14:textId="7CFA2189" w:rsidR="004A2191" w:rsidRDefault="004A2191" w:rsidP="006A1EED">
      <w:pPr>
        <w:pStyle w:val="Titre1"/>
        <w:rPr>
          <w:b w:val="0"/>
          <w:bCs/>
          <w:i/>
          <w:iCs/>
        </w:rPr>
      </w:pPr>
      <w:r w:rsidRPr="00766D2E">
        <w:rPr>
          <w:caps/>
        </w:rPr>
        <w:t>C</w:t>
      </w:r>
      <w:r w:rsidR="00AC5529">
        <w:rPr>
          <w:caps/>
        </w:rPr>
        <w:t>ALENDRIER PROPOSÉ</w:t>
      </w:r>
    </w:p>
    <w:bookmarkEnd w:id="1"/>
    <w:p w14:paraId="49960F43" w14:textId="4178F320" w:rsidR="00073AFD" w:rsidRPr="00CD7A36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5813F1DC" w14:textId="3776080C" w:rsidR="00073AFD" w:rsidRPr="00CD7A36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461F886E" w14:textId="5A20CBC3" w:rsidR="00073AFD" w:rsidRPr="00CD7A36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3735D8F3" w14:textId="7D819E37" w:rsidR="00073AFD" w:rsidRPr="00CD7A36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709F97AB" w14:textId="5D52BE69" w:rsidR="00073AFD" w:rsidRPr="00CD7A36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4A5F9B02" w14:textId="42830785" w:rsidR="00073AFD" w:rsidRPr="00CD7A36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37C441D9" w14:textId="2DE9930B" w:rsidR="00073AFD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74BACBEF" w14:textId="4F56D310" w:rsidR="00073AFD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50EBEA79" w14:textId="1E0475D7" w:rsidR="00073AFD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2C29866F" w14:textId="016BBC13" w:rsidR="00073AFD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1D1AE139" w14:textId="3EA91F05" w:rsidR="00073AFD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7917E45F" w14:textId="451FD81A" w:rsidR="00073AFD" w:rsidRDefault="00073AFD" w:rsidP="00073AFD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/>
          <w:sz w:val="22"/>
          <w:szCs w:val="22"/>
        </w:rPr>
      </w:pPr>
    </w:p>
    <w:p w14:paraId="7897667E" w14:textId="65B11F52" w:rsidR="00073AFD" w:rsidRDefault="00073AFD" w:rsidP="00073AFD">
      <w:pPr>
        <w:rPr>
          <w:rFonts w:ascii="Helvetica" w:hAnsi="Helvetica"/>
          <w:sz w:val="22"/>
          <w:szCs w:val="22"/>
        </w:rPr>
      </w:pPr>
    </w:p>
    <w:p w14:paraId="10875879" w14:textId="77777777" w:rsidR="00E51866" w:rsidRDefault="00E51866">
      <w:pPr>
        <w:rPr>
          <w:rFonts w:ascii="Helvetica" w:hAnsi="Helvetica"/>
          <w:b/>
          <w:bCs/>
          <w:caps/>
          <w:sz w:val="22"/>
          <w:szCs w:val="22"/>
        </w:rPr>
      </w:pPr>
      <w:r>
        <w:rPr>
          <w:rFonts w:ascii="Helvetica" w:hAnsi="Helvetica"/>
          <w:caps/>
          <w:szCs w:val="22"/>
        </w:rPr>
        <w:br w:type="page"/>
      </w:r>
    </w:p>
    <w:p w14:paraId="74924219" w14:textId="71635D06" w:rsidR="004C4E46" w:rsidRPr="005A4A1D" w:rsidRDefault="004C4E46" w:rsidP="006A1EED">
      <w:pPr>
        <w:pStyle w:val="Titre1"/>
        <w:rPr>
          <w:caps/>
        </w:rPr>
      </w:pPr>
      <w:r w:rsidRPr="005A4A1D">
        <w:rPr>
          <w:caps/>
        </w:rPr>
        <w:lastRenderedPageBreak/>
        <w:t>Signatures</w:t>
      </w:r>
    </w:p>
    <w:p w14:paraId="7C4F9280" w14:textId="77777777" w:rsidR="00DC734E" w:rsidRPr="00DC734E" w:rsidRDefault="00DC734E" w:rsidP="00DC734E"/>
    <w:p w14:paraId="0672655D" w14:textId="77777777" w:rsidR="00DC734E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454D378D" w14:textId="77777777" w:rsidR="00DC734E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733E3401" w14:textId="15C952B5" w:rsidR="00DC734E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>_______________________________________________</w:t>
      </w:r>
    </w:p>
    <w:p w14:paraId="2A62054A" w14:textId="09C1BAFB" w:rsidR="00175976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  <w:proofErr w:type="spellStart"/>
      <w:r>
        <w:rPr>
          <w:rFonts w:ascii="Helvetica" w:hAnsi="Helvetica"/>
          <w:iCs/>
          <w:sz w:val="22"/>
          <w:szCs w:val="22"/>
        </w:rPr>
        <w:t>Chercheur</w:t>
      </w:r>
      <w:r w:rsidR="000928C0">
        <w:rPr>
          <w:rFonts w:ascii="Helvetica" w:hAnsi="Helvetica"/>
          <w:iCs/>
          <w:sz w:val="22"/>
          <w:szCs w:val="22"/>
        </w:rPr>
        <w:t>.e</w:t>
      </w:r>
      <w:proofErr w:type="spellEnd"/>
      <w:r>
        <w:rPr>
          <w:rFonts w:ascii="Helvetica" w:hAnsi="Helvetica"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Helvetica" w:hAnsi="Helvetica"/>
          <w:iCs/>
          <w:sz w:val="22"/>
          <w:szCs w:val="22"/>
        </w:rPr>
        <w:t>principal</w:t>
      </w:r>
      <w:r w:rsidR="000928C0">
        <w:rPr>
          <w:rFonts w:ascii="Helvetica" w:hAnsi="Helvetica"/>
          <w:iCs/>
          <w:sz w:val="22"/>
          <w:szCs w:val="22"/>
        </w:rPr>
        <w:t>.e</w:t>
      </w:r>
      <w:proofErr w:type="spellEnd"/>
      <w:proofErr w:type="gramEnd"/>
      <w:r>
        <w:rPr>
          <w:rFonts w:ascii="Helvetica" w:hAnsi="Helvetica"/>
          <w:iCs/>
          <w:sz w:val="22"/>
          <w:szCs w:val="22"/>
        </w:rPr>
        <w:t xml:space="preserve">                                     </w:t>
      </w:r>
      <w:r w:rsidR="005C255C">
        <w:rPr>
          <w:rFonts w:ascii="Helvetica" w:hAnsi="Helvetica"/>
          <w:iCs/>
          <w:sz w:val="22"/>
          <w:szCs w:val="22"/>
        </w:rPr>
        <w:t xml:space="preserve">     </w:t>
      </w:r>
      <w:r>
        <w:rPr>
          <w:rFonts w:ascii="Helvetica" w:hAnsi="Helvetica"/>
          <w:iCs/>
          <w:sz w:val="22"/>
          <w:szCs w:val="22"/>
        </w:rPr>
        <w:t>Date</w:t>
      </w:r>
    </w:p>
    <w:p w14:paraId="627692A7" w14:textId="79E4F3B8" w:rsidR="00DC734E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5F66DEFD" w14:textId="23455311" w:rsidR="00DC734E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35907184" w14:textId="77777777" w:rsidR="00DC734E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05AEC8F4" w14:textId="11940972" w:rsidR="00DC734E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>_______________________________________________</w:t>
      </w:r>
    </w:p>
    <w:p w14:paraId="054AFD0E" w14:textId="450EF973" w:rsidR="00DC734E" w:rsidRPr="00C64DB1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  <w:bookmarkStart w:id="2" w:name="_Hlk118366828"/>
      <w:r w:rsidRPr="00C64DB1">
        <w:rPr>
          <w:rFonts w:ascii="Helvetica" w:hAnsi="Helvetica"/>
          <w:iCs/>
          <w:sz w:val="22"/>
          <w:szCs w:val="22"/>
        </w:rPr>
        <w:t>Co-</w:t>
      </w:r>
      <w:proofErr w:type="spellStart"/>
      <w:proofErr w:type="gramStart"/>
      <w:r w:rsidRPr="00C64DB1">
        <w:rPr>
          <w:rFonts w:ascii="Helvetica" w:hAnsi="Helvetica"/>
          <w:iCs/>
          <w:sz w:val="22"/>
          <w:szCs w:val="22"/>
        </w:rPr>
        <w:t>chercheur</w:t>
      </w:r>
      <w:r w:rsidR="005C255C" w:rsidRPr="00C64DB1">
        <w:rPr>
          <w:rFonts w:ascii="Helvetica" w:hAnsi="Helvetica"/>
          <w:iCs/>
          <w:sz w:val="22"/>
          <w:szCs w:val="22"/>
        </w:rPr>
        <w:t>.e</w:t>
      </w:r>
      <w:proofErr w:type="spellEnd"/>
      <w:proofErr w:type="gramEnd"/>
      <w:r w:rsidR="00C64DB1" w:rsidRPr="00C64DB1">
        <w:rPr>
          <w:rFonts w:ascii="Helvetica" w:hAnsi="Helvetica"/>
          <w:iCs/>
          <w:sz w:val="22"/>
          <w:szCs w:val="22"/>
        </w:rPr>
        <w:t xml:space="preserve"> (si app</w:t>
      </w:r>
      <w:r w:rsidR="00C64DB1">
        <w:rPr>
          <w:rFonts w:ascii="Helvetica" w:hAnsi="Helvetica"/>
          <w:iCs/>
          <w:sz w:val="22"/>
          <w:szCs w:val="22"/>
        </w:rPr>
        <w:t>licable)</w:t>
      </w:r>
      <w:r w:rsidR="005C255C" w:rsidRPr="00C64DB1">
        <w:rPr>
          <w:rFonts w:ascii="Helvetica" w:hAnsi="Helvetica"/>
          <w:iCs/>
          <w:sz w:val="22"/>
          <w:szCs w:val="22"/>
        </w:rPr>
        <w:t xml:space="preserve">    </w:t>
      </w:r>
      <w:r w:rsidRPr="00C64DB1">
        <w:rPr>
          <w:rFonts w:ascii="Helvetica" w:hAnsi="Helvetica"/>
          <w:iCs/>
          <w:sz w:val="22"/>
          <w:szCs w:val="22"/>
        </w:rPr>
        <w:t xml:space="preserve">                           </w:t>
      </w:r>
      <w:r w:rsidR="00C64DB1">
        <w:rPr>
          <w:rFonts w:ascii="Helvetica" w:hAnsi="Helvetica"/>
          <w:iCs/>
          <w:sz w:val="22"/>
          <w:szCs w:val="22"/>
        </w:rPr>
        <w:t xml:space="preserve"> </w:t>
      </w:r>
      <w:r w:rsidRPr="00C64DB1">
        <w:rPr>
          <w:rFonts w:ascii="Helvetica" w:hAnsi="Helvetica"/>
          <w:iCs/>
          <w:sz w:val="22"/>
          <w:szCs w:val="22"/>
        </w:rPr>
        <w:t>Date</w:t>
      </w:r>
    </w:p>
    <w:bookmarkEnd w:id="2"/>
    <w:p w14:paraId="12ED6FC9" w14:textId="39E62246" w:rsidR="00DC734E" w:rsidRPr="00C64DB1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086845AA" w14:textId="3CFF68F1" w:rsidR="00DC734E" w:rsidRPr="00C64DB1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2D69C22A" w14:textId="77777777" w:rsidR="00DC734E" w:rsidRPr="00C64DB1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4F796B24" w14:textId="1E872721" w:rsidR="00DC734E" w:rsidRPr="00C64DB1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  <w:lang w:val="en-US"/>
        </w:rPr>
      </w:pPr>
      <w:r w:rsidRPr="00C64DB1">
        <w:rPr>
          <w:rFonts w:ascii="Helvetica" w:hAnsi="Helvetica"/>
          <w:iCs/>
          <w:sz w:val="22"/>
          <w:szCs w:val="22"/>
          <w:lang w:val="en-US"/>
        </w:rPr>
        <w:t>____________________________________________</w:t>
      </w:r>
      <w:r w:rsidR="00927DD9" w:rsidRPr="00C64DB1">
        <w:rPr>
          <w:rFonts w:ascii="Helvetica" w:hAnsi="Helvetica"/>
          <w:iCs/>
          <w:sz w:val="22"/>
          <w:szCs w:val="22"/>
          <w:lang w:val="en-US"/>
        </w:rPr>
        <w:t>___</w:t>
      </w:r>
    </w:p>
    <w:p w14:paraId="4CBDB05E" w14:textId="5E611EE3" w:rsidR="00DC734E" w:rsidRDefault="00DC734E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  <w:r w:rsidRPr="00DC734E">
        <w:rPr>
          <w:rFonts w:ascii="Helvetica" w:hAnsi="Helvetica"/>
          <w:iCs/>
          <w:sz w:val="22"/>
          <w:szCs w:val="22"/>
        </w:rPr>
        <w:t>Co-</w:t>
      </w:r>
      <w:proofErr w:type="spellStart"/>
      <w:proofErr w:type="gramStart"/>
      <w:r w:rsidRPr="00DC734E">
        <w:rPr>
          <w:rFonts w:ascii="Helvetica" w:hAnsi="Helvetica"/>
          <w:iCs/>
          <w:sz w:val="22"/>
          <w:szCs w:val="22"/>
        </w:rPr>
        <w:t>chercheur</w:t>
      </w:r>
      <w:r w:rsidR="005C255C">
        <w:rPr>
          <w:rFonts w:ascii="Helvetica" w:hAnsi="Helvetica"/>
          <w:iCs/>
          <w:sz w:val="22"/>
          <w:szCs w:val="22"/>
        </w:rPr>
        <w:t>.e</w:t>
      </w:r>
      <w:proofErr w:type="spellEnd"/>
      <w:proofErr w:type="gramEnd"/>
      <w:r>
        <w:rPr>
          <w:rFonts w:ascii="Helvetica" w:hAnsi="Helvetica"/>
          <w:iCs/>
          <w:sz w:val="22"/>
          <w:szCs w:val="22"/>
        </w:rPr>
        <w:t xml:space="preserve"> (</w:t>
      </w:r>
      <w:r w:rsidRPr="00E51866">
        <w:rPr>
          <w:rFonts w:ascii="Helvetica" w:hAnsi="Helvetica"/>
          <w:i/>
          <w:sz w:val="22"/>
          <w:szCs w:val="22"/>
        </w:rPr>
        <w:t>si applicable</w:t>
      </w:r>
      <w:r>
        <w:rPr>
          <w:rFonts w:ascii="Helvetica" w:hAnsi="Helvetica"/>
          <w:iCs/>
          <w:sz w:val="22"/>
          <w:szCs w:val="22"/>
        </w:rPr>
        <w:t>)</w:t>
      </w:r>
      <w:r w:rsidRPr="00DC734E">
        <w:rPr>
          <w:rFonts w:ascii="Helvetica" w:hAnsi="Helvetica"/>
          <w:iCs/>
          <w:sz w:val="22"/>
          <w:szCs w:val="22"/>
        </w:rPr>
        <w:t xml:space="preserve">                              </w:t>
      </w:r>
      <w:r w:rsidR="005C255C">
        <w:rPr>
          <w:rFonts w:ascii="Helvetica" w:hAnsi="Helvetica"/>
          <w:iCs/>
          <w:sz w:val="22"/>
          <w:szCs w:val="22"/>
        </w:rPr>
        <w:t xml:space="preserve"> </w:t>
      </w:r>
      <w:r w:rsidRPr="00DC734E">
        <w:rPr>
          <w:rFonts w:ascii="Helvetica" w:hAnsi="Helvetica"/>
          <w:iCs/>
          <w:sz w:val="22"/>
          <w:szCs w:val="22"/>
        </w:rPr>
        <w:t xml:space="preserve"> Date</w:t>
      </w:r>
    </w:p>
    <w:p w14:paraId="6E94D0F3" w14:textId="5E20F9CE" w:rsidR="00E51866" w:rsidRDefault="00E51866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321C33AC" w14:textId="7EF70D2B" w:rsidR="00E51866" w:rsidRDefault="00E51866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361C6154" w14:textId="79CE9C91" w:rsidR="00E51866" w:rsidRDefault="00E51866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p w14:paraId="3E131662" w14:textId="3659BCD1" w:rsidR="00E51866" w:rsidRDefault="00E51866" w:rsidP="00E51866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>____________________________________________</w:t>
      </w:r>
      <w:r w:rsidR="00927DD9">
        <w:rPr>
          <w:rFonts w:ascii="Helvetica" w:hAnsi="Helvetica"/>
          <w:iCs/>
          <w:sz w:val="22"/>
          <w:szCs w:val="22"/>
        </w:rPr>
        <w:t>___</w:t>
      </w:r>
    </w:p>
    <w:p w14:paraId="7D4E92C0" w14:textId="3DA1E3A6" w:rsidR="00E51866" w:rsidRPr="00DC734E" w:rsidRDefault="00E51866" w:rsidP="00E51866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  <w:r w:rsidRPr="00DC734E">
        <w:rPr>
          <w:rFonts w:ascii="Helvetica" w:hAnsi="Helvetica"/>
          <w:iCs/>
          <w:sz w:val="22"/>
          <w:szCs w:val="22"/>
        </w:rPr>
        <w:t>Co-</w:t>
      </w:r>
      <w:proofErr w:type="spellStart"/>
      <w:proofErr w:type="gramStart"/>
      <w:r w:rsidRPr="00DC734E">
        <w:rPr>
          <w:rFonts w:ascii="Helvetica" w:hAnsi="Helvetica"/>
          <w:iCs/>
          <w:sz w:val="22"/>
          <w:szCs w:val="22"/>
        </w:rPr>
        <w:t>chercheur</w:t>
      </w:r>
      <w:r w:rsidR="005C255C">
        <w:rPr>
          <w:rFonts w:ascii="Helvetica" w:hAnsi="Helvetica"/>
          <w:iCs/>
          <w:sz w:val="22"/>
          <w:szCs w:val="22"/>
        </w:rPr>
        <w:t>.e</w:t>
      </w:r>
      <w:proofErr w:type="spellEnd"/>
      <w:proofErr w:type="gramEnd"/>
      <w:r>
        <w:rPr>
          <w:rFonts w:ascii="Helvetica" w:hAnsi="Helvetica"/>
          <w:iCs/>
          <w:sz w:val="22"/>
          <w:szCs w:val="22"/>
        </w:rPr>
        <w:t xml:space="preserve"> (</w:t>
      </w:r>
      <w:r w:rsidRPr="00E51866">
        <w:rPr>
          <w:rFonts w:ascii="Helvetica" w:hAnsi="Helvetica"/>
          <w:i/>
          <w:sz w:val="22"/>
          <w:szCs w:val="22"/>
        </w:rPr>
        <w:t>si applicable</w:t>
      </w:r>
      <w:r>
        <w:rPr>
          <w:rFonts w:ascii="Helvetica" w:hAnsi="Helvetica"/>
          <w:iCs/>
          <w:sz w:val="22"/>
          <w:szCs w:val="22"/>
        </w:rPr>
        <w:t>)</w:t>
      </w:r>
      <w:r w:rsidRPr="00DC734E">
        <w:rPr>
          <w:rFonts w:ascii="Helvetica" w:hAnsi="Helvetica"/>
          <w:iCs/>
          <w:sz w:val="22"/>
          <w:szCs w:val="22"/>
        </w:rPr>
        <w:t xml:space="preserve">                 </w:t>
      </w:r>
      <w:r w:rsidR="005C255C">
        <w:rPr>
          <w:rFonts w:ascii="Helvetica" w:hAnsi="Helvetica"/>
          <w:iCs/>
          <w:sz w:val="22"/>
          <w:szCs w:val="22"/>
        </w:rPr>
        <w:t xml:space="preserve"> </w:t>
      </w:r>
      <w:r w:rsidRPr="00DC734E">
        <w:rPr>
          <w:rFonts w:ascii="Helvetica" w:hAnsi="Helvetica"/>
          <w:iCs/>
          <w:sz w:val="22"/>
          <w:szCs w:val="22"/>
        </w:rPr>
        <w:t xml:space="preserve">              Date</w:t>
      </w:r>
    </w:p>
    <w:p w14:paraId="06596AB4" w14:textId="77777777" w:rsidR="00E51866" w:rsidRPr="00DC734E" w:rsidRDefault="00E51866" w:rsidP="00DC734E">
      <w:pPr>
        <w:tabs>
          <w:tab w:val="left" w:pos="7371"/>
          <w:tab w:val="left" w:pos="8505"/>
          <w:tab w:val="left" w:pos="9923"/>
        </w:tabs>
        <w:jc w:val="both"/>
        <w:rPr>
          <w:rFonts w:ascii="Helvetica" w:hAnsi="Helvetica"/>
          <w:iCs/>
          <w:sz w:val="22"/>
          <w:szCs w:val="22"/>
        </w:rPr>
      </w:pPr>
    </w:p>
    <w:sectPr w:rsidR="00E51866" w:rsidRPr="00DC734E" w:rsidSect="00EA3556">
      <w:pgSz w:w="12240" w:h="15840" w:code="11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C85E" w14:textId="77777777" w:rsidR="00AF4881" w:rsidRDefault="00AF4881" w:rsidP="00D773F5">
      <w:r>
        <w:separator/>
      </w:r>
    </w:p>
  </w:endnote>
  <w:endnote w:type="continuationSeparator" w:id="0">
    <w:p w14:paraId="458C2CD3" w14:textId="77777777" w:rsidR="00AF4881" w:rsidRDefault="00AF4881" w:rsidP="00D7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9FA4B" w14:textId="77777777" w:rsidR="00AF4881" w:rsidRDefault="00AF4881" w:rsidP="00D773F5">
      <w:r>
        <w:separator/>
      </w:r>
    </w:p>
  </w:footnote>
  <w:footnote w:type="continuationSeparator" w:id="0">
    <w:p w14:paraId="4FAFE1B4" w14:textId="77777777" w:rsidR="00AF4881" w:rsidRDefault="00AF4881" w:rsidP="00D7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9D42" w14:textId="583737B9" w:rsidR="00073AFD" w:rsidRDefault="00073AFD" w:rsidP="00073AFD">
    <w:pPr>
      <w:spacing w:before="120"/>
      <w:jc w:val="center"/>
      <w:rPr>
        <w:rFonts w:ascii="Arial" w:hAnsi="Arial" w:cs="Arial"/>
        <w:b/>
        <w:sz w:val="24"/>
      </w:rPr>
    </w:pPr>
  </w:p>
  <w:p w14:paraId="4A868E01" w14:textId="7C024FBB" w:rsidR="00073AFD" w:rsidRDefault="0062248B">
    <w:pPr>
      <w:pStyle w:val="En-tte"/>
    </w:pPr>
    <w:r>
      <w:rPr>
        <w:noProof/>
      </w:rPr>
      <w:drawing>
        <wp:inline distT="0" distB="0" distL="0" distR="0" wp14:anchorId="7FB9C1D3" wp14:editId="24009D99">
          <wp:extent cx="1797460" cy="762000"/>
          <wp:effectExtent l="0" t="0" r="0" b="0"/>
          <wp:docPr id="1430287382" name="Image 1430287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379" cy="76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66E"/>
    <w:multiLevelType w:val="hybridMultilevel"/>
    <w:tmpl w:val="61EE41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4858"/>
    <w:multiLevelType w:val="singleLevel"/>
    <w:tmpl w:val="335E1708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2" w15:restartNumberingAfterBreak="0">
    <w:nsid w:val="101104B1"/>
    <w:multiLevelType w:val="hybridMultilevel"/>
    <w:tmpl w:val="7332A96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8B2ABB"/>
    <w:multiLevelType w:val="hybridMultilevel"/>
    <w:tmpl w:val="0D887044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7C3AD9"/>
    <w:multiLevelType w:val="hybridMultilevel"/>
    <w:tmpl w:val="A29A55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00B0"/>
    <w:multiLevelType w:val="hybridMultilevel"/>
    <w:tmpl w:val="224625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1DF9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00F20C0"/>
    <w:multiLevelType w:val="hybridMultilevel"/>
    <w:tmpl w:val="44BEA8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16185"/>
    <w:multiLevelType w:val="hybridMultilevel"/>
    <w:tmpl w:val="FD8809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720E"/>
    <w:multiLevelType w:val="hybridMultilevel"/>
    <w:tmpl w:val="DC80DBB2"/>
    <w:lvl w:ilvl="0" w:tplc="23DE5F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C92959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A24D0E"/>
    <w:multiLevelType w:val="singleLevel"/>
    <w:tmpl w:val="D326D74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2" w15:restartNumberingAfterBreak="0">
    <w:nsid w:val="2F5D3079"/>
    <w:multiLevelType w:val="hybridMultilevel"/>
    <w:tmpl w:val="93C6AFD0"/>
    <w:lvl w:ilvl="0" w:tplc="23DE5F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271C9F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6544A8"/>
    <w:multiLevelType w:val="singleLevel"/>
    <w:tmpl w:val="5628CEE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5" w15:restartNumberingAfterBreak="0">
    <w:nsid w:val="58544D17"/>
    <w:multiLevelType w:val="hybridMultilevel"/>
    <w:tmpl w:val="806AF3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AA7731"/>
    <w:multiLevelType w:val="hybridMultilevel"/>
    <w:tmpl w:val="A5C634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8402B"/>
    <w:multiLevelType w:val="hybridMultilevel"/>
    <w:tmpl w:val="D3FAC8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13878"/>
    <w:multiLevelType w:val="hybridMultilevel"/>
    <w:tmpl w:val="407AF686"/>
    <w:lvl w:ilvl="0" w:tplc="23DE5F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73830"/>
    <w:multiLevelType w:val="singleLevel"/>
    <w:tmpl w:val="40CA15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A532A9"/>
    <w:multiLevelType w:val="hybridMultilevel"/>
    <w:tmpl w:val="7A582120"/>
    <w:lvl w:ilvl="0" w:tplc="23DE5F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9588076">
    <w:abstractNumId w:val="13"/>
  </w:num>
  <w:num w:numId="2" w16cid:durableId="1476919821">
    <w:abstractNumId w:val="11"/>
  </w:num>
  <w:num w:numId="3" w16cid:durableId="952832917">
    <w:abstractNumId w:val="10"/>
  </w:num>
  <w:num w:numId="4" w16cid:durableId="1732263167">
    <w:abstractNumId w:val="19"/>
  </w:num>
  <w:num w:numId="5" w16cid:durableId="90249786">
    <w:abstractNumId w:val="14"/>
  </w:num>
  <w:num w:numId="6" w16cid:durableId="65154782">
    <w:abstractNumId w:val="1"/>
  </w:num>
  <w:num w:numId="7" w16cid:durableId="967779513">
    <w:abstractNumId w:val="6"/>
  </w:num>
  <w:num w:numId="8" w16cid:durableId="1506363553">
    <w:abstractNumId w:val="1"/>
    <w:lvlOverride w:ilvl="0">
      <w:startOverride w:val="1"/>
    </w:lvlOverride>
  </w:num>
  <w:num w:numId="9" w16cid:durableId="2054190675">
    <w:abstractNumId w:val="2"/>
  </w:num>
  <w:num w:numId="10" w16cid:durableId="693000664">
    <w:abstractNumId w:val="9"/>
  </w:num>
  <w:num w:numId="11" w16cid:durableId="1038972780">
    <w:abstractNumId w:val="15"/>
  </w:num>
  <w:num w:numId="12" w16cid:durableId="841554930">
    <w:abstractNumId w:val="20"/>
  </w:num>
  <w:num w:numId="13" w16cid:durableId="270474756">
    <w:abstractNumId w:val="12"/>
  </w:num>
  <w:num w:numId="14" w16cid:durableId="1315639762">
    <w:abstractNumId w:val="3"/>
  </w:num>
  <w:num w:numId="15" w16cid:durableId="1541282285">
    <w:abstractNumId w:val="18"/>
  </w:num>
  <w:num w:numId="16" w16cid:durableId="1390377215">
    <w:abstractNumId w:val="8"/>
  </w:num>
  <w:num w:numId="17" w16cid:durableId="1136869882">
    <w:abstractNumId w:val="0"/>
  </w:num>
  <w:num w:numId="18" w16cid:durableId="1950894869">
    <w:abstractNumId w:val="16"/>
  </w:num>
  <w:num w:numId="19" w16cid:durableId="67194343">
    <w:abstractNumId w:val="4"/>
  </w:num>
  <w:num w:numId="20" w16cid:durableId="1631475947">
    <w:abstractNumId w:val="5"/>
  </w:num>
  <w:num w:numId="21" w16cid:durableId="1623993872">
    <w:abstractNumId w:val="17"/>
  </w:num>
  <w:num w:numId="22" w16cid:durableId="940919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B1"/>
    <w:rsid w:val="00002CCD"/>
    <w:rsid w:val="00003E6A"/>
    <w:rsid w:val="00010A1A"/>
    <w:rsid w:val="00012A16"/>
    <w:rsid w:val="00013F2E"/>
    <w:rsid w:val="00030104"/>
    <w:rsid w:val="00037A3C"/>
    <w:rsid w:val="00051787"/>
    <w:rsid w:val="000518A9"/>
    <w:rsid w:val="00055A47"/>
    <w:rsid w:val="00072A17"/>
    <w:rsid w:val="00073AFD"/>
    <w:rsid w:val="00075716"/>
    <w:rsid w:val="00076A74"/>
    <w:rsid w:val="00083708"/>
    <w:rsid w:val="00086855"/>
    <w:rsid w:val="000928C0"/>
    <w:rsid w:val="00093404"/>
    <w:rsid w:val="000A1766"/>
    <w:rsid w:val="000B7317"/>
    <w:rsid w:val="000C4332"/>
    <w:rsid w:val="000C4CE9"/>
    <w:rsid w:val="000C6A23"/>
    <w:rsid w:val="000D453B"/>
    <w:rsid w:val="000D5F58"/>
    <w:rsid w:val="000E2E77"/>
    <w:rsid w:val="000F2EB3"/>
    <w:rsid w:val="000F35B1"/>
    <w:rsid w:val="00110335"/>
    <w:rsid w:val="001128E2"/>
    <w:rsid w:val="00136D56"/>
    <w:rsid w:val="00137084"/>
    <w:rsid w:val="00140603"/>
    <w:rsid w:val="00141975"/>
    <w:rsid w:val="00154034"/>
    <w:rsid w:val="00157853"/>
    <w:rsid w:val="0016728B"/>
    <w:rsid w:val="00173339"/>
    <w:rsid w:val="00175976"/>
    <w:rsid w:val="0019438E"/>
    <w:rsid w:val="001B74C7"/>
    <w:rsid w:val="001C7DAE"/>
    <w:rsid w:val="001E7AD3"/>
    <w:rsid w:val="001F30A5"/>
    <w:rsid w:val="0022266E"/>
    <w:rsid w:val="00225720"/>
    <w:rsid w:val="002345CF"/>
    <w:rsid w:val="002608DB"/>
    <w:rsid w:val="00264959"/>
    <w:rsid w:val="002873B4"/>
    <w:rsid w:val="00291229"/>
    <w:rsid w:val="002A26C3"/>
    <w:rsid w:val="002B3C89"/>
    <w:rsid w:val="002B410A"/>
    <w:rsid w:val="002C13BE"/>
    <w:rsid w:val="002C7C57"/>
    <w:rsid w:val="002E6EC4"/>
    <w:rsid w:val="002F406C"/>
    <w:rsid w:val="002F7E97"/>
    <w:rsid w:val="00301E8C"/>
    <w:rsid w:val="00322923"/>
    <w:rsid w:val="00327213"/>
    <w:rsid w:val="0033188C"/>
    <w:rsid w:val="003523DF"/>
    <w:rsid w:val="0035366B"/>
    <w:rsid w:val="00355208"/>
    <w:rsid w:val="00356B92"/>
    <w:rsid w:val="00370B87"/>
    <w:rsid w:val="003729D2"/>
    <w:rsid w:val="003826C6"/>
    <w:rsid w:val="003A29DD"/>
    <w:rsid w:val="003A2B36"/>
    <w:rsid w:val="003A2F12"/>
    <w:rsid w:val="003B0A02"/>
    <w:rsid w:val="003B614A"/>
    <w:rsid w:val="003B62D3"/>
    <w:rsid w:val="003C2419"/>
    <w:rsid w:val="003C5643"/>
    <w:rsid w:val="003D205C"/>
    <w:rsid w:val="003D387D"/>
    <w:rsid w:val="003E584A"/>
    <w:rsid w:val="003F3CE9"/>
    <w:rsid w:val="00402A51"/>
    <w:rsid w:val="00404443"/>
    <w:rsid w:val="004062FF"/>
    <w:rsid w:val="00406FC0"/>
    <w:rsid w:val="00410C1B"/>
    <w:rsid w:val="004127B8"/>
    <w:rsid w:val="00422976"/>
    <w:rsid w:val="00424CEF"/>
    <w:rsid w:val="00432437"/>
    <w:rsid w:val="0044768F"/>
    <w:rsid w:val="00457995"/>
    <w:rsid w:val="00460E11"/>
    <w:rsid w:val="00461EC7"/>
    <w:rsid w:val="0046292D"/>
    <w:rsid w:val="00464987"/>
    <w:rsid w:val="00484784"/>
    <w:rsid w:val="00484B93"/>
    <w:rsid w:val="00491FB9"/>
    <w:rsid w:val="00493937"/>
    <w:rsid w:val="00496305"/>
    <w:rsid w:val="004A2191"/>
    <w:rsid w:val="004A780B"/>
    <w:rsid w:val="004B2D21"/>
    <w:rsid w:val="004B5B71"/>
    <w:rsid w:val="004C4E46"/>
    <w:rsid w:val="004E0C33"/>
    <w:rsid w:val="004F567E"/>
    <w:rsid w:val="004F638B"/>
    <w:rsid w:val="005017DD"/>
    <w:rsid w:val="00503C70"/>
    <w:rsid w:val="00516B8D"/>
    <w:rsid w:val="00534964"/>
    <w:rsid w:val="00541065"/>
    <w:rsid w:val="00560F1C"/>
    <w:rsid w:val="00563C9D"/>
    <w:rsid w:val="005704AC"/>
    <w:rsid w:val="0057500D"/>
    <w:rsid w:val="005758D9"/>
    <w:rsid w:val="00582E91"/>
    <w:rsid w:val="005A13D4"/>
    <w:rsid w:val="005A4A1D"/>
    <w:rsid w:val="005B2AF3"/>
    <w:rsid w:val="005B3DFC"/>
    <w:rsid w:val="005B6602"/>
    <w:rsid w:val="005C06BD"/>
    <w:rsid w:val="005C255C"/>
    <w:rsid w:val="005D79A2"/>
    <w:rsid w:val="005D79F3"/>
    <w:rsid w:val="005E22B3"/>
    <w:rsid w:val="005E2CD2"/>
    <w:rsid w:val="005F0EEA"/>
    <w:rsid w:val="005F6A56"/>
    <w:rsid w:val="00601AF3"/>
    <w:rsid w:val="00602714"/>
    <w:rsid w:val="00603E1A"/>
    <w:rsid w:val="00610A67"/>
    <w:rsid w:val="00614768"/>
    <w:rsid w:val="0062248B"/>
    <w:rsid w:val="0062586E"/>
    <w:rsid w:val="0063204D"/>
    <w:rsid w:val="00634018"/>
    <w:rsid w:val="006343CD"/>
    <w:rsid w:val="006352D5"/>
    <w:rsid w:val="00655674"/>
    <w:rsid w:val="006638E8"/>
    <w:rsid w:val="00665744"/>
    <w:rsid w:val="0068482F"/>
    <w:rsid w:val="00686C69"/>
    <w:rsid w:val="0069186F"/>
    <w:rsid w:val="00691D93"/>
    <w:rsid w:val="006966FE"/>
    <w:rsid w:val="006A0E04"/>
    <w:rsid w:val="006A1086"/>
    <w:rsid w:val="006A1EED"/>
    <w:rsid w:val="006A3EDE"/>
    <w:rsid w:val="006A77A9"/>
    <w:rsid w:val="006C2F91"/>
    <w:rsid w:val="006C4637"/>
    <w:rsid w:val="006C6D39"/>
    <w:rsid w:val="006D57DA"/>
    <w:rsid w:val="006F39C7"/>
    <w:rsid w:val="007205EE"/>
    <w:rsid w:val="00726096"/>
    <w:rsid w:val="00735A16"/>
    <w:rsid w:val="00736797"/>
    <w:rsid w:val="007428A8"/>
    <w:rsid w:val="00742FC7"/>
    <w:rsid w:val="007543D2"/>
    <w:rsid w:val="00766A2F"/>
    <w:rsid w:val="00766D2E"/>
    <w:rsid w:val="00776CF7"/>
    <w:rsid w:val="00791236"/>
    <w:rsid w:val="00793A22"/>
    <w:rsid w:val="007975F0"/>
    <w:rsid w:val="007A312D"/>
    <w:rsid w:val="007A4278"/>
    <w:rsid w:val="007B2FC4"/>
    <w:rsid w:val="007C18B7"/>
    <w:rsid w:val="007C4E84"/>
    <w:rsid w:val="007D53D9"/>
    <w:rsid w:val="007D756D"/>
    <w:rsid w:val="007F292E"/>
    <w:rsid w:val="007F3B05"/>
    <w:rsid w:val="007F69DB"/>
    <w:rsid w:val="007F71E1"/>
    <w:rsid w:val="00805D1F"/>
    <w:rsid w:val="008079FE"/>
    <w:rsid w:val="00810E90"/>
    <w:rsid w:val="00826EEA"/>
    <w:rsid w:val="0083240C"/>
    <w:rsid w:val="00836FE3"/>
    <w:rsid w:val="0084037F"/>
    <w:rsid w:val="008408F4"/>
    <w:rsid w:val="008443F1"/>
    <w:rsid w:val="00856647"/>
    <w:rsid w:val="00867C9D"/>
    <w:rsid w:val="00871E0E"/>
    <w:rsid w:val="00886941"/>
    <w:rsid w:val="00892491"/>
    <w:rsid w:val="008B4A11"/>
    <w:rsid w:val="008C09CB"/>
    <w:rsid w:val="008C47CE"/>
    <w:rsid w:val="008D4712"/>
    <w:rsid w:val="008E1903"/>
    <w:rsid w:val="008F1C98"/>
    <w:rsid w:val="008F3E66"/>
    <w:rsid w:val="00904FAD"/>
    <w:rsid w:val="00913BC3"/>
    <w:rsid w:val="0092443E"/>
    <w:rsid w:val="00927DD9"/>
    <w:rsid w:val="00934FD2"/>
    <w:rsid w:val="0097553D"/>
    <w:rsid w:val="0098363A"/>
    <w:rsid w:val="00990793"/>
    <w:rsid w:val="00993DDD"/>
    <w:rsid w:val="009A2545"/>
    <w:rsid w:val="009B0AF0"/>
    <w:rsid w:val="009B4F49"/>
    <w:rsid w:val="009F3506"/>
    <w:rsid w:val="009F4D0B"/>
    <w:rsid w:val="00A05EA0"/>
    <w:rsid w:val="00A06795"/>
    <w:rsid w:val="00A07E92"/>
    <w:rsid w:val="00A10D4C"/>
    <w:rsid w:val="00A10EA3"/>
    <w:rsid w:val="00A1642A"/>
    <w:rsid w:val="00A23940"/>
    <w:rsid w:val="00A311D6"/>
    <w:rsid w:val="00A31BBF"/>
    <w:rsid w:val="00A346B5"/>
    <w:rsid w:val="00A5101E"/>
    <w:rsid w:val="00A546AA"/>
    <w:rsid w:val="00A573AF"/>
    <w:rsid w:val="00A64C85"/>
    <w:rsid w:val="00A658B5"/>
    <w:rsid w:val="00A73A29"/>
    <w:rsid w:val="00A875CE"/>
    <w:rsid w:val="00AA7D94"/>
    <w:rsid w:val="00AC5529"/>
    <w:rsid w:val="00AC6853"/>
    <w:rsid w:val="00AE351C"/>
    <w:rsid w:val="00AE3D14"/>
    <w:rsid w:val="00AF27A0"/>
    <w:rsid w:val="00AF2F0B"/>
    <w:rsid w:val="00AF359A"/>
    <w:rsid w:val="00AF4881"/>
    <w:rsid w:val="00B01DB6"/>
    <w:rsid w:val="00B04A94"/>
    <w:rsid w:val="00B110BA"/>
    <w:rsid w:val="00B17B1F"/>
    <w:rsid w:val="00B20A4D"/>
    <w:rsid w:val="00B21A25"/>
    <w:rsid w:val="00B21A48"/>
    <w:rsid w:val="00B226AA"/>
    <w:rsid w:val="00B377F4"/>
    <w:rsid w:val="00B44605"/>
    <w:rsid w:val="00B51A37"/>
    <w:rsid w:val="00B6102D"/>
    <w:rsid w:val="00B62C86"/>
    <w:rsid w:val="00B76B8D"/>
    <w:rsid w:val="00B843AB"/>
    <w:rsid w:val="00B85C83"/>
    <w:rsid w:val="00B95CD7"/>
    <w:rsid w:val="00B95F01"/>
    <w:rsid w:val="00BA0AB1"/>
    <w:rsid w:val="00BA2DCB"/>
    <w:rsid w:val="00BC26DE"/>
    <w:rsid w:val="00BC3F4B"/>
    <w:rsid w:val="00BC4F17"/>
    <w:rsid w:val="00BD6F9D"/>
    <w:rsid w:val="00BE0A17"/>
    <w:rsid w:val="00BF4796"/>
    <w:rsid w:val="00BF58C5"/>
    <w:rsid w:val="00C03F7A"/>
    <w:rsid w:val="00C218C2"/>
    <w:rsid w:val="00C25BB5"/>
    <w:rsid w:val="00C41FFA"/>
    <w:rsid w:val="00C445A8"/>
    <w:rsid w:val="00C5588E"/>
    <w:rsid w:val="00C64DB1"/>
    <w:rsid w:val="00C65F49"/>
    <w:rsid w:val="00C81305"/>
    <w:rsid w:val="00C81EDF"/>
    <w:rsid w:val="00C858F5"/>
    <w:rsid w:val="00C927A7"/>
    <w:rsid w:val="00CA3D00"/>
    <w:rsid w:val="00CA6D12"/>
    <w:rsid w:val="00CB045F"/>
    <w:rsid w:val="00CB152B"/>
    <w:rsid w:val="00CB4417"/>
    <w:rsid w:val="00CC5923"/>
    <w:rsid w:val="00CD7A36"/>
    <w:rsid w:val="00CE1B46"/>
    <w:rsid w:val="00CE4339"/>
    <w:rsid w:val="00CE62CD"/>
    <w:rsid w:val="00D0033F"/>
    <w:rsid w:val="00D2162C"/>
    <w:rsid w:val="00D426D3"/>
    <w:rsid w:val="00D570CB"/>
    <w:rsid w:val="00D62A67"/>
    <w:rsid w:val="00D72029"/>
    <w:rsid w:val="00D720C9"/>
    <w:rsid w:val="00D74A44"/>
    <w:rsid w:val="00D773F5"/>
    <w:rsid w:val="00D91E2F"/>
    <w:rsid w:val="00D93E7E"/>
    <w:rsid w:val="00D948B8"/>
    <w:rsid w:val="00D976DB"/>
    <w:rsid w:val="00DA2CB9"/>
    <w:rsid w:val="00DA4DCC"/>
    <w:rsid w:val="00DB0576"/>
    <w:rsid w:val="00DB3CEE"/>
    <w:rsid w:val="00DB5CDB"/>
    <w:rsid w:val="00DC4B14"/>
    <w:rsid w:val="00DC6490"/>
    <w:rsid w:val="00DC734E"/>
    <w:rsid w:val="00DD433C"/>
    <w:rsid w:val="00DD4A31"/>
    <w:rsid w:val="00DD6C38"/>
    <w:rsid w:val="00DD775B"/>
    <w:rsid w:val="00DD77A7"/>
    <w:rsid w:val="00DE58AF"/>
    <w:rsid w:val="00DF09A8"/>
    <w:rsid w:val="00DF4EE3"/>
    <w:rsid w:val="00DF5856"/>
    <w:rsid w:val="00DF7C03"/>
    <w:rsid w:val="00E0579C"/>
    <w:rsid w:val="00E212D9"/>
    <w:rsid w:val="00E241E3"/>
    <w:rsid w:val="00E370D0"/>
    <w:rsid w:val="00E51866"/>
    <w:rsid w:val="00E5652D"/>
    <w:rsid w:val="00E7671B"/>
    <w:rsid w:val="00E7684D"/>
    <w:rsid w:val="00E84C7E"/>
    <w:rsid w:val="00E8758F"/>
    <w:rsid w:val="00E94ED5"/>
    <w:rsid w:val="00EA32BD"/>
    <w:rsid w:val="00EA3556"/>
    <w:rsid w:val="00EA4BEB"/>
    <w:rsid w:val="00EA4F68"/>
    <w:rsid w:val="00EC6459"/>
    <w:rsid w:val="00ED0D65"/>
    <w:rsid w:val="00ED3441"/>
    <w:rsid w:val="00EE4628"/>
    <w:rsid w:val="00EE52C7"/>
    <w:rsid w:val="00EE580A"/>
    <w:rsid w:val="00EF02D5"/>
    <w:rsid w:val="00EF292E"/>
    <w:rsid w:val="00EF2C09"/>
    <w:rsid w:val="00EF4C66"/>
    <w:rsid w:val="00EF5BEA"/>
    <w:rsid w:val="00F00D36"/>
    <w:rsid w:val="00F03E65"/>
    <w:rsid w:val="00F221F4"/>
    <w:rsid w:val="00F22683"/>
    <w:rsid w:val="00F2652A"/>
    <w:rsid w:val="00F2696B"/>
    <w:rsid w:val="00F34DE2"/>
    <w:rsid w:val="00F540B0"/>
    <w:rsid w:val="00F55D8D"/>
    <w:rsid w:val="00F64EF0"/>
    <w:rsid w:val="00F7118B"/>
    <w:rsid w:val="00F76018"/>
    <w:rsid w:val="00F949D6"/>
    <w:rsid w:val="00FC1E6F"/>
    <w:rsid w:val="00FD1FBE"/>
    <w:rsid w:val="00FD4DD0"/>
    <w:rsid w:val="00FE61F4"/>
    <w:rsid w:val="00FF0011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7E48A5"/>
  <w15:docId w15:val="{0B8C9E37-F734-CB4B-BE9A-1F869902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A1EED"/>
    <w:pPr>
      <w:outlineLvl w:val="0"/>
    </w:pPr>
    <w:rPr>
      <w:rFonts w:ascii="Helvetica" w:hAnsi="Helvetica" w:cs="Arial"/>
      <w:b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tabs>
        <w:tab w:val="left" w:pos="3969"/>
      </w:tabs>
      <w:spacing w:before="60"/>
      <w:jc w:val="right"/>
      <w:outlineLvl w:val="5"/>
    </w:pPr>
    <w:rPr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1EED"/>
    <w:rPr>
      <w:rFonts w:ascii="Helvetica" w:hAnsi="Helvetica" w:cs="Arial"/>
      <w:b/>
      <w:sz w:val="22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0240D"/>
    <w:rPr>
      <w:rFonts w:asciiTheme="minorHAnsi" w:eastAsiaTheme="minorEastAsia" w:hAnsiTheme="minorHAnsi" w:cstheme="minorBidi"/>
      <w:b/>
      <w:bCs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7D75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40D"/>
    <w:rPr>
      <w:sz w:val="0"/>
      <w:szCs w:val="0"/>
      <w:lang w:eastAsia="fr-FR"/>
    </w:rPr>
  </w:style>
  <w:style w:type="paragraph" w:styleId="Textebrut">
    <w:name w:val="Plain Text"/>
    <w:basedOn w:val="Normal"/>
    <w:link w:val="TextebrutCar"/>
    <w:uiPriority w:val="99"/>
    <w:rsid w:val="00DB3CEE"/>
    <w:rPr>
      <w:rFonts w:ascii="Courier New" w:hAnsi="Courier New" w:cs="Courier New"/>
      <w:szCs w:val="20"/>
      <w:lang w:eastAsia="fr-CA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0240D"/>
    <w:rPr>
      <w:rFonts w:ascii="Courier New" w:hAnsi="Courier New" w:cs="Courier New"/>
      <w:lang w:eastAsia="fr-FR"/>
    </w:rPr>
  </w:style>
  <w:style w:type="character" w:styleId="Lienhypertextesuivivisit">
    <w:name w:val="FollowedHyperlink"/>
    <w:basedOn w:val="Policepardfaut"/>
    <w:rsid w:val="00C41FFA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55D8D"/>
    <w:rPr>
      <w:sz w:val="16"/>
      <w:szCs w:val="16"/>
    </w:rPr>
  </w:style>
  <w:style w:type="paragraph" w:styleId="Commentaire">
    <w:name w:val="annotation text"/>
    <w:basedOn w:val="Normal"/>
    <w:link w:val="CommentaireCar"/>
    <w:rsid w:val="00F55D8D"/>
    <w:rPr>
      <w:szCs w:val="20"/>
    </w:rPr>
  </w:style>
  <w:style w:type="character" w:customStyle="1" w:styleId="CommentaireCar">
    <w:name w:val="Commentaire Car"/>
    <w:basedOn w:val="Policepardfaut"/>
    <w:link w:val="Commentaire"/>
    <w:rsid w:val="00F55D8D"/>
    <w:rPr>
      <w:rFonts w:ascii="Arial Narrow" w:hAnsi="Arial Narrow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55D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55D8D"/>
    <w:rPr>
      <w:rFonts w:ascii="Arial Narrow" w:hAnsi="Arial Narrow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AF359A"/>
    <w:pPr>
      <w:ind w:left="720"/>
      <w:contextualSpacing/>
    </w:pPr>
  </w:style>
  <w:style w:type="paragraph" w:styleId="En-tte">
    <w:name w:val="header"/>
    <w:basedOn w:val="Normal"/>
    <w:link w:val="En-tteCar"/>
    <w:rsid w:val="00D773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773F5"/>
    <w:rPr>
      <w:rFonts w:ascii="Arial Narrow" w:hAnsi="Arial Narrow"/>
      <w:szCs w:val="24"/>
      <w:lang w:eastAsia="fr-FR"/>
    </w:rPr>
  </w:style>
  <w:style w:type="paragraph" w:styleId="Pieddepage">
    <w:name w:val="footer"/>
    <w:basedOn w:val="Normal"/>
    <w:link w:val="PieddepageCar"/>
    <w:rsid w:val="00D773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D773F5"/>
    <w:rPr>
      <w:rFonts w:ascii="Arial Narrow" w:hAnsi="Arial Narrow"/>
      <w:szCs w:val="24"/>
      <w:lang w:eastAsia="fr-FR"/>
    </w:rPr>
  </w:style>
  <w:style w:type="paragraph" w:styleId="Rvision">
    <w:name w:val="Revision"/>
    <w:hidden/>
    <w:uiPriority w:val="99"/>
    <w:semiHidden/>
    <w:rsid w:val="008E1903"/>
    <w:rPr>
      <w:rFonts w:ascii="Arial Narrow" w:hAnsi="Arial Narrow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9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o@uqam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renier\Local%20Settings\Temporary%20Internet%20Files\OLK2\pafi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C122-19F0-8B42-9884-B20F7633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pafi_final</Template>
  <TotalTime>2</TotalTime>
  <Pages>5</Pages>
  <Words>444</Words>
  <Characters>3046</Characters>
  <Application>Microsoft Office Word</Application>
  <DocSecurity>4</DocSecurity>
  <Lines>25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RÈGLEMENTS</vt:lpstr>
      <vt:lpstr>RÈGLEMENTS</vt:lpstr>
    </vt:vector>
  </TitlesOfParts>
  <Company>CRC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RÈGLEMENTS</dc:title>
  <dc:creator>agrenier</dc:creator>
  <cp:lastModifiedBy>Meyer, Marylou</cp:lastModifiedBy>
  <cp:revision>2</cp:revision>
  <cp:lastPrinted>2017-07-10T19:53:00Z</cp:lastPrinted>
  <dcterms:created xsi:type="dcterms:W3CDTF">2024-12-12T18:37:00Z</dcterms:created>
  <dcterms:modified xsi:type="dcterms:W3CDTF">2024-12-12T18:37:00Z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