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7C64" w14:textId="58A4640E" w:rsidR="0062248B" w:rsidRPr="00DB0306" w:rsidRDefault="007E5403" w:rsidP="00DB0306">
      <w:pPr>
        <w:spacing w:before="120"/>
        <w:jc w:val="center"/>
        <w:rPr>
          <w:rFonts w:ascii="Arial" w:hAnsi="Arial" w:cs="Arial"/>
          <w:b/>
          <w:sz w:val="24"/>
          <w:u w:val="single"/>
          <w:lang w:val="en-US"/>
        </w:rPr>
      </w:pPr>
      <w:r w:rsidRPr="007E5403">
        <w:rPr>
          <w:rFonts w:ascii="Arial" w:hAnsi="Arial" w:cs="Arial"/>
          <w:b/>
          <w:sz w:val="24"/>
          <w:u w:val="single"/>
          <w:lang w:val="en-US"/>
        </w:rPr>
        <w:t>“Valori</w:t>
      </w:r>
      <w:r w:rsidR="006415E6">
        <w:rPr>
          <w:rFonts w:ascii="Arial" w:hAnsi="Arial" w:cs="Arial"/>
          <w:b/>
          <w:sz w:val="24"/>
          <w:u w:val="single"/>
          <w:lang w:val="en-US"/>
        </w:rPr>
        <w:t>z</w:t>
      </w:r>
      <w:r w:rsidRPr="007E5403">
        <w:rPr>
          <w:rFonts w:ascii="Arial" w:hAnsi="Arial" w:cs="Arial"/>
          <w:b/>
          <w:sz w:val="24"/>
          <w:u w:val="single"/>
          <w:lang w:val="en-US"/>
        </w:rPr>
        <w:t xml:space="preserve">ation </w:t>
      </w:r>
      <w:r w:rsidR="0051246E">
        <w:rPr>
          <w:rFonts w:ascii="Arial" w:hAnsi="Arial" w:cs="Arial"/>
          <w:b/>
          <w:sz w:val="24"/>
          <w:u w:val="single"/>
          <w:lang w:val="en-US"/>
        </w:rPr>
        <w:t xml:space="preserve">Support </w:t>
      </w:r>
      <w:r w:rsidRPr="007E5403">
        <w:rPr>
          <w:rFonts w:ascii="Arial" w:hAnsi="Arial" w:cs="Arial"/>
          <w:b/>
          <w:sz w:val="24"/>
          <w:u w:val="single"/>
          <w:lang w:val="en-US"/>
        </w:rPr>
        <w:t xml:space="preserve">and </w:t>
      </w:r>
      <w:r w:rsidR="002A2B01">
        <w:rPr>
          <w:rFonts w:ascii="Arial" w:hAnsi="Arial" w:cs="Arial"/>
          <w:b/>
          <w:sz w:val="24"/>
          <w:u w:val="single"/>
          <w:lang w:val="en-US"/>
        </w:rPr>
        <w:t>P</w:t>
      </w:r>
      <w:r w:rsidRPr="007E5403">
        <w:rPr>
          <w:rFonts w:ascii="Arial" w:hAnsi="Arial" w:cs="Arial"/>
          <w:b/>
          <w:sz w:val="24"/>
          <w:u w:val="single"/>
          <w:lang w:val="en-US"/>
        </w:rPr>
        <w:t xml:space="preserve">roof of </w:t>
      </w:r>
      <w:r w:rsidR="00A40AC6" w:rsidRPr="007E5403">
        <w:rPr>
          <w:rFonts w:ascii="Arial" w:hAnsi="Arial" w:cs="Arial"/>
          <w:b/>
          <w:sz w:val="24"/>
          <w:u w:val="single"/>
          <w:lang w:val="en-US"/>
        </w:rPr>
        <w:t>concept” COMPETITON</w:t>
      </w:r>
      <w:r w:rsidR="00A40AC6">
        <w:rPr>
          <w:rFonts w:ascii="Arial" w:hAnsi="Arial" w:cs="Arial"/>
          <w:b/>
          <w:sz w:val="24"/>
          <w:u w:val="single"/>
          <w:lang w:val="en-US"/>
        </w:rPr>
        <w:t xml:space="preserve"> </w:t>
      </w:r>
      <w:r w:rsidRPr="007E5403">
        <w:rPr>
          <w:rFonts w:ascii="Arial" w:hAnsi="Arial" w:cs="Arial"/>
          <w:b/>
          <w:sz w:val="24"/>
          <w:u w:val="single"/>
          <w:lang w:val="en-US"/>
        </w:rPr>
        <w:t>202</w:t>
      </w:r>
      <w:r w:rsidR="00B054F7">
        <w:rPr>
          <w:rFonts w:ascii="Arial" w:hAnsi="Arial" w:cs="Arial"/>
          <w:b/>
          <w:sz w:val="24"/>
          <w:u w:val="single"/>
          <w:lang w:val="en-US"/>
        </w:rPr>
        <w:t>6</w:t>
      </w:r>
    </w:p>
    <w:p w14:paraId="1C9626B6" w14:textId="77777777" w:rsidR="0062248B" w:rsidRPr="007E5403" w:rsidRDefault="0062248B">
      <w:pPr>
        <w:rPr>
          <w:rFonts w:ascii="Helvetica" w:hAnsi="Helvetica" w:cs="Arial"/>
          <w:b/>
          <w:sz w:val="22"/>
          <w:szCs w:val="22"/>
          <w:lang w:val="en-US"/>
        </w:rPr>
      </w:pPr>
    </w:p>
    <w:p w14:paraId="0D3D87A5" w14:textId="77777777" w:rsidR="0062248B" w:rsidRPr="007E5403" w:rsidRDefault="0062248B">
      <w:pPr>
        <w:rPr>
          <w:rFonts w:ascii="Helvetica" w:hAnsi="Helvetica" w:cs="Arial"/>
          <w:b/>
          <w:sz w:val="22"/>
          <w:szCs w:val="22"/>
          <w:lang w:val="en-US"/>
        </w:rPr>
      </w:pPr>
    </w:p>
    <w:p w14:paraId="50FC81A1" w14:textId="699BCA10" w:rsidR="006966FE" w:rsidRPr="00B7015B" w:rsidRDefault="00175976" w:rsidP="00BA2DCB">
      <w:pPr>
        <w:jc w:val="both"/>
        <w:rPr>
          <w:rFonts w:ascii="Helvetica" w:hAnsi="Helvetica" w:cs="Arial"/>
          <w:b/>
          <w:sz w:val="24"/>
          <w:lang w:val="en-US"/>
        </w:rPr>
      </w:pPr>
      <w:r w:rsidRPr="00B7015B">
        <w:rPr>
          <w:rFonts w:ascii="Helvetica" w:hAnsi="Helvetica" w:cs="Arial"/>
          <w:b/>
          <w:sz w:val="24"/>
          <w:lang w:val="en-US"/>
        </w:rPr>
        <w:t>1-</w:t>
      </w:r>
      <w:r w:rsidR="007535A0" w:rsidRPr="00B7015B">
        <w:rPr>
          <w:rStyle w:val="Titre1Car"/>
          <w:sz w:val="24"/>
          <w:szCs w:val="24"/>
          <w:lang w:val="en-US"/>
        </w:rPr>
        <w:t>Context and objectives of the program:</w:t>
      </w:r>
    </w:p>
    <w:p w14:paraId="2C29E3FF" w14:textId="472A7C0C" w:rsidR="00856647" w:rsidRPr="0014648D" w:rsidRDefault="00DA1F37" w:rsidP="00320143">
      <w:pPr>
        <w:spacing w:after="120"/>
        <w:jc w:val="both"/>
        <w:rPr>
          <w:rFonts w:ascii="Helvetica" w:hAnsi="Helvetica" w:cs="Arial"/>
          <w:i/>
          <w:iCs/>
          <w:sz w:val="24"/>
          <w:lang w:val="en-US"/>
        </w:rPr>
      </w:pPr>
      <w:r w:rsidRPr="00DA1F37">
        <w:rPr>
          <w:rFonts w:ascii="Helvetica" w:hAnsi="Helvetica" w:cs="Arial"/>
          <w:sz w:val="24"/>
          <w:lang w:val="en-US"/>
        </w:rPr>
        <w:t xml:space="preserve">The </w:t>
      </w:r>
      <w:r w:rsidRPr="00DA1F37">
        <w:rPr>
          <w:rFonts w:ascii="Helvetica" w:hAnsi="Helvetica" w:cs="Arial"/>
          <w:b/>
          <w:bCs/>
          <w:sz w:val="24"/>
          <w:lang w:val="en-US"/>
        </w:rPr>
        <w:t>Valorization Support and Proof of Concept funding</w:t>
      </w:r>
      <w:r w:rsidRPr="00DA1F37">
        <w:rPr>
          <w:rFonts w:ascii="Helvetica" w:hAnsi="Helvetica" w:cs="Arial"/>
          <w:sz w:val="24"/>
          <w:lang w:val="en-US"/>
        </w:rPr>
        <w:t xml:space="preserve"> is designed to support PROTEO members' initiatives to </w:t>
      </w:r>
      <w:r w:rsidRPr="00640D6C">
        <w:rPr>
          <w:rFonts w:ascii="Helvetica" w:hAnsi="Helvetica" w:cs="Arial"/>
          <w:sz w:val="24"/>
          <w:u w:val="single"/>
          <w:lang w:val="en-US"/>
        </w:rPr>
        <w:t>valorize innovations</w:t>
      </w:r>
      <w:r w:rsidRPr="00DA1F37">
        <w:rPr>
          <w:rFonts w:ascii="Helvetica" w:hAnsi="Helvetica" w:cs="Arial"/>
          <w:sz w:val="24"/>
          <w:lang w:val="en-US"/>
        </w:rPr>
        <w:t xml:space="preserve"> in protein sciences. This one-year funding is worth $10,000. </w:t>
      </w:r>
      <w:r w:rsidRPr="0014648D">
        <w:rPr>
          <w:rFonts w:ascii="Helvetica" w:hAnsi="Helvetica" w:cs="Arial"/>
          <w:i/>
          <w:iCs/>
          <w:sz w:val="24"/>
          <w:lang w:val="en-US"/>
        </w:rPr>
        <w:t>This funding is not intended to support emerging research projects, but rather to valorize discoveries, results, and/or technological advances that have already been achieved.</w:t>
      </w:r>
    </w:p>
    <w:p w14:paraId="080DB9A2" w14:textId="77777777" w:rsidR="00652E35" w:rsidRPr="00320143" w:rsidRDefault="00652E35" w:rsidP="00BA2DCB">
      <w:pPr>
        <w:jc w:val="both"/>
        <w:rPr>
          <w:rFonts w:ascii="Helvetica" w:hAnsi="Helvetica" w:cs="Arial"/>
          <w:b/>
          <w:sz w:val="24"/>
          <w:lang w:val="en-US"/>
        </w:rPr>
      </w:pPr>
    </w:p>
    <w:p w14:paraId="26E898F9" w14:textId="4A54B88D" w:rsidR="006966FE" w:rsidRPr="00320143" w:rsidRDefault="00175976" w:rsidP="00BA2DCB">
      <w:pPr>
        <w:pStyle w:val="Titre1"/>
        <w:jc w:val="both"/>
        <w:rPr>
          <w:sz w:val="24"/>
          <w:szCs w:val="24"/>
          <w:lang w:val="en-US"/>
        </w:rPr>
      </w:pPr>
      <w:r w:rsidRPr="00320143">
        <w:rPr>
          <w:sz w:val="24"/>
          <w:szCs w:val="24"/>
          <w:lang w:val="en-US"/>
        </w:rPr>
        <w:t>2-</w:t>
      </w:r>
      <w:r w:rsidR="00DF41BB" w:rsidRPr="00320143">
        <w:rPr>
          <w:sz w:val="24"/>
          <w:szCs w:val="24"/>
          <w:lang w:val="en-US"/>
        </w:rPr>
        <w:t>Admissibility</w:t>
      </w:r>
      <w:r w:rsidR="00DB7177" w:rsidRPr="00320143">
        <w:rPr>
          <w:sz w:val="24"/>
          <w:szCs w:val="24"/>
          <w:lang w:val="en-US"/>
        </w:rPr>
        <w:t>:</w:t>
      </w:r>
    </w:p>
    <w:p w14:paraId="4ED14457" w14:textId="1F2ABC3C" w:rsidR="00E7671B" w:rsidRPr="0012363F" w:rsidRDefault="0012363F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  <w:lang w:val="en-US"/>
        </w:rPr>
      </w:pPr>
      <w:r w:rsidRPr="0012363F">
        <w:rPr>
          <w:rFonts w:ascii="Helvetica" w:hAnsi="Helvetica" w:cs="Arial"/>
          <w:sz w:val="24"/>
          <w:lang w:val="en-US"/>
        </w:rPr>
        <w:t>The competition is open to all PROTEO members (regular, associate).</w:t>
      </w:r>
    </w:p>
    <w:p w14:paraId="27374E05" w14:textId="54E96C28" w:rsidR="004B5B71" w:rsidRPr="00D6358D" w:rsidRDefault="00D6358D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  <w:lang w:val="en-US"/>
        </w:rPr>
      </w:pPr>
      <w:r w:rsidRPr="00D6358D">
        <w:rPr>
          <w:rFonts w:ascii="Helvetica" w:hAnsi="Helvetica" w:cs="Arial"/>
          <w:sz w:val="24"/>
          <w:lang w:val="en-US"/>
        </w:rPr>
        <w:t>A minimum of one regular PROTEO member must support the application.</w:t>
      </w:r>
    </w:p>
    <w:p w14:paraId="2A41D9E9" w14:textId="4A7250EC" w:rsidR="00DF73F8" w:rsidRPr="00DF73F8" w:rsidRDefault="001C01AF" w:rsidP="001B3433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b/>
          <w:sz w:val="24"/>
          <w:lang w:val="en-US"/>
        </w:rPr>
      </w:pPr>
      <w:r w:rsidRPr="001C01AF">
        <w:rPr>
          <w:rFonts w:ascii="Helvetica" w:hAnsi="Helvetica" w:cs="Arial"/>
          <w:sz w:val="24"/>
          <w:lang w:val="en-US"/>
        </w:rPr>
        <w:t xml:space="preserve">Other applicants may </w:t>
      </w:r>
      <w:r w:rsidR="00EE6E8A">
        <w:rPr>
          <w:rFonts w:ascii="Helvetica" w:hAnsi="Helvetica" w:cs="Arial"/>
          <w:sz w:val="24"/>
          <w:lang w:val="en-US"/>
        </w:rPr>
        <w:t xml:space="preserve">include </w:t>
      </w:r>
      <w:r w:rsidRPr="001C01AF">
        <w:rPr>
          <w:rFonts w:ascii="Helvetica" w:hAnsi="Helvetica" w:cs="Arial"/>
          <w:sz w:val="24"/>
          <w:lang w:val="en-US"/>
        </w:rPr>
        <w:t>students, postdoctoral fellows and/or research professionals under the supervision of regular</w:t>
      </w:r>
      <w:r w:rsidR="009D28F7">
        <w:rPr>
          <w:rFonts w:ascii="Helvetica" w:hAnsi="Helvetica" w:cs="Arial"/>
          <w:sz w:val="24"/>
          <w:lang w:val="en-US"/>
        </w:rPr>
        <w:t xml:space="preserve"> or associate</w:t>
      </w:r>
      <w:r w:rsidRPr="001C01AF">
        <w:rPr>
          <w:rFonts w:ascii="Helvetica" w:hAnsi="Helvetica" w:cs="Arial"/>
          <w:sz w:val="24"/>
          <w:lang w:val="en-US"/>
        </w:rPr>
        <w:t xml:space="preserve"> PROTEO members.</w:t>
      </w:r>
    </w:p>
    <w:p w14:paraId="53BCEFA5" w14:textId="3611D7B2" w:rsidR="00CD7A36" w:rsidRDefault="001C01AF" w:rsidP="001B3433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  <w:lang w:val="en-US"/>
        </w:rPr>
      </w:pPr>
      <w:r w:rsidRPr="001C01AF">
        <w:rPr>
          <w:rFonts w:ascii="Helvetica" w:hAnsi="Helvetica" w:cs="Arial"/>
          <w:sz w:val="24"/>
          <w:lang w:val="en-US"/>
        </w:rPr>
        <w:t xml:space="preserve"> </w:t>
      </w:r>
      <w:bookmarkStart w:id="0" w:name="_Hlk118358142"/>
      <w:r w:rsidR="00DF73F8" w:rsidRPr="00DF73F8">
        <w:rPr>
          <w:rFonts w:ascii="Helvetica" w:hAnsi="Helvetica" w:cs="Arial"/>
          <w:sz w:val="24"/>
          <w:lang w:val="en-US"/>
        </w:rPr>
        <w:t xml:space="preserve">A </w:t>
      </w:r>
      <w:r w:rsidR="00A21E78">
        <w:rPr>
          <w:rFonts w:ascii="Helvetica" w:hAnsi="Helvetica" w:cs="Arial"/>
          <w:sz w:val="24"/>
          <w:lang w:val="en-US"/>
        </w:rPr>
        <w:t xml:space="preserve">valorization </w:t>
      </w:r>
      <w:r w:rsidR="00DF73F8" w:rsidRPr="00DF73F8">
        <w:rPr>
          <w:rFonts w:ascii="Helvetica" w:hAnsi="Helvetica" w:cs="Arial"/>
          <w:sz w:val="24"/>
          <w:lang w:val="en-US"/>
        </w:rPr>
        <w:t xml:space="preserve">project that has received funding </w:t>
      </w:r>
      <w:r w:rsidR="00DF73F8" w:rsidRPr="004A1CCF">
        <w:rPr>
          <w:rFonts w:ascii="Helvetica" w:hAnsi="Helvetica" w:cs="Arial"/>
          <w:color w:val="000000" w:themeColor="text1"/>
          <w:sz w:val="24"/>
          <w:lang w:val="en-US"/>
        </w:rPr>
        <w:t xml:space="preserve">from PROTEO </w:t>
      </w:r>
      <w:r w:rsidR="00DF73F8" w:rsidRPr="00DF73F8">
        <w:rPr>
          <w:rFonts w:ascii="Helvetica" w:hAnsi="Helvetica" w:cs="Arial"/>
          <w:sz w:val="24"/>
          <w:lang w:val="en-US"/>
        </w:rPr>
        <w:t xml:space="preserve">in a previous competition is not eligible.   </w:t>
      </w:r>
    </w:p>
    <w:p w14:paraId="751E94BB" w14:textId="441D27A7" w:rsidR="006360A1" w:rsidRPr="00DF73F8" w:rsidRDefault="007E7E67" w:rsidP="001B3433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  <w:lang w:val="en-US"/>
        </w:rPr>
      </w:pPr>
      <w:r w:rsidRPr="007E7E67">
        <w:rPr>
          <w:rFonts w:ascii="Helvetica" w:hAnsi="Helvetica" w:cs="Arial"/>
          <w:sz w:val="24"/>
          <w:lang w:val="en-US"/>
        </w:rPr>
        <w:t xml:space="preserve">To be eligible, a project must have a significant </w:t>
      </w:r>
      <w:r w:rsidR="00A21E78">
        <w:rPr>
          <w:rFonts w:ascii="Helvetica" w:hAnsi="Helvetica" w:cs="Arial"/>
          <w:sz w:val="24"/>
          <w:lang w:val="en-US"/>
        </w:rPr>
        <w:t>valorization</w:t>
      </w:r>
      <w:r w:rsidRPr="007E7E67">
        <w:rPr>
          <w:rFonts w:ascii="Helvetica" w:hAnsi="Helvetica" w:cs="Arial"/>
          <w:sz w:val="24"/>
          <w:lang w:val="en-US"/>
        </w:rPr>
        <w:t xml:space="preserve"> component, which may include obtaining additional results to finalize a patent application, working with partners on technology transfer, and securing funding to support the launch of a spin-off company.   </w:t>
      </w:r>
    </w:p>
    <w:p w14:paraId="6707DD92" w14:textId="77777777" w:rsidR="001C01AF" w:rsidRPr="00320143" w:rsidRDefault="001C01AF" w:rsidP="001C01AF">
      <w:pPr>
        <w:pStyle w:val="Paragraphedeliste"/>
        <w:jc w:val="both"/>
        <w:rPr>
          <w:rFonts w:ascii="Helvetica" w:hAnsi="Helvetica" w:cs="Arial"/>
          <w:b/>
          <w:sz w:val="24"/>
          <w:lang w:val="en-US"/>
        </w:rPr>
      </w:pPr>
    </w:p>
    <w:p w14:paraId="2EBA29CE" w14:textId="0E9862D8" w:rsidR="00175976" w:rsidRPr="007C4E84" w:rsidRDefault="00175976" w:rsidP="00BA2DCB">
      <w:pPr>
        <w:pStyle w:val="Titre1"/>
        <w:jc w:val="both"/>
        <w:rPr>
          <w:sz w:val="24"/>
          <w:szCs w:val="24"/>
        </w:rPr>
      </w:pPr>
      <w:r w:rsidRPr="007C4E84">
        <w:rPr>
          <w:sz w:val="24"/>
          <w:szCs w:val="24"/>
        </w:rPr>
        <w:t>3-</w:t>
      </w:r>
      <w:r w:rsidR="006022DA" w:rsidRPr="006022DA">
        <w:rPr>
          <w:sz w:val="24"/>
          <w:szCs w:val="24"/>
        </w:rPr>
        <w:t xml:space="preserve"> </w:t>
      </w:r>
      <w:r w:rsidR="006022DA" w:rsidRPr="001548F6">
        <w:rPr>
          <w:sz w:val="24"/>
          <w:szCs w:val="24"/>
        </w:rPr>
        <w:t>Application process</w:t>
      </w:r>
      <w:r w:rsidR="00173339">
        <w:rPr>
          <w:sz w:val="24"/>
          <w:szCs w:val="24"/>
        </w:rPr>
        <w:t>*</w:t>
      </w:r>
      <w:r w:rsidRPr="007C4E84">
        <w:rPr>
          <w:sz w:val="24"/>
          <w:szCs w:val="24"/>
        </w:rPr>
        <w:t>:</w:t>
      </w:r>
    </w:p>
    <w:bookmarkEnd w:id="0"/>
    <w:p w14:paraId="204C5292" w14:textId="4D06BF67" w:rsidR="00E241E3" w:rsidRPr="007C4E84" w:rsidRDefault="00FF065C" w:rsidP="00FF065C">
      <w:pPr>
        <w:rPr>
          <w:rFonts w:ascii="Helvetica" w:hAnsi="Helvetica" w:cs="Arial"/>
          <w:sz w:val="24"/>
          <w:u w:val="single"/>
        </w:rPr>
      </w:pPr>
      <w:r w:rsidRPr="001548F6">
        <w:rPr>
          <w:rFonts w:ascii="Helvetica" w:hAnsi="Helvetica" w:cs="Arial"/>
          <w:sz w:val="24"/>
          <w:u w:val="single"/>
        </w:rPr>
        <w:t xml:space="preserve">Documents </w:t>
      </w:r>
      <w:proofErr w:type="spellStart"/>
      <w:r w:rsidRPr="001548F6">
        <w:rPr>
          <w:rFonts w:ascii="Helvetica" w:hAnsi="Helvetica" w:cs="Arial"/>
          <w:sz w:val="24"/>
          <w:u w:val="single"/>
        </w:rPr>
        <w:t>required</w:t>
      </w:r>
      <w:proofErr w:type="spellEnd"/>
      <w:r w:rsidRPr="001548F6">
        <w:rPr>
          <w:rFonts w:ascii="Helvetica" w:hAnsi="Helvetica" w:cs="Arial"/>
          <w:sz w:val="24"/>
          <w:u w:val="single"/>
        </w:rPr>
        <w:t>:</w:t>
      </w:r>
    </w:p>
    <w:p w14:paraId="3BF9401C" w14:textId="5C211B8E" w:rsidR="00541065" w:rsidRPr="006415E6" w:rsidRDefault="002B4CB6" w:rsidP="00BA2DCB">
      <w:pPr>
        <w:pStyle w:val="Paragraphedeliste"/>
        <w:numPr>
          <w:ilvl w:val="0"/>
          <w:numId w:val="17"/>
        </w:numPr>
        <w:spacing w:before="120"/>
        <w:jc w:val="both"/>
        <w:rPr>
          <w:rFonts w:ascii="Helvetica" w:hAnsi="Helvetica" w:cs="Arial"/>
          <w:sz w:val="24"/>
          <w:lang w:val="en-US"/>
        </w:rPr>
      </w:pPr>
      <w:r w:rsidRPr="006415E6">
        <w:rPr>
          <w:rFonts w:ascii="Helvetica" w:hAnsi="Helvetica" w:cs="Arial"/>
          <w:sz w:val="24"/>
          <w:lang w:val="en-US"/>
        </w:rPr>
        <w:t xml:space="preserve">Grant application form </w:t>
      </w:r>
      <w:r w:rsidR="006537C4">
        <w:rPr>
          <w:rFonts w:ascii="Helvetica" w:hAnsi="Helvetica" w:cs="Arial"/>
          <w:sz w:val="24"/>
          <w:lang w:val="en-US"/>
        </w:rPr>
        <w:t xml:space="preserve">attached, </w:t>
      </w:r>
      <w:r w:rsidRPr="006415E6">
        <w:rPr>
          <w:rFonts w:ascii="Helvetica" w:hAnsi="Helvetica" w:cs="Arial"/>
          <w:sz w:val="24"/>
          <w:lang w:val="en-US"/>
        </w:rPr>
        <w:t xml:space="preserve">completed and signed by co-investigators.   </w:t>
      </w:r>
    </w:p>
    <w:p w14:paraId="5BB6C0FC" w14:textId="00C79BEC" w:rsidR="00E93439" w:rsidRPr="00EA67FA" w:rsidRDefault="00E93439" w:rsidP="00E93439">
      <w:pPr>
        <w:pStyle w:val="Paragraphedeliste"/>
        <w:numPr>
          <w:ilvl w:val="0"/>
          <w:numId w:val="17"/>
        </w:numPr>
        <w:spacing w:before="120"/>
        <w:jc w:val="both"/>
        <w:rPr>
          <w:rFonts w:ascii="Helvetica" w:hAnsi="Helvetica" w:cs="Arial"/>
          <w:sz w:val="24"/>
          <w:lang w:val="en-CA"/>
        </w:rPr>
      </w:pPr>
      <w:r w:rsidRPr="00EA67FA">
        <w:rPr>
          <w:rFonts w:ascii="Helvetica" w:hAnsi="Helvetica" w:cs="Arial"/>
          <w:sz w:val="24"/>
          <w:lang w:val="en-CA"/>
        </w:rPr>
        <w:t xml:space="preserve">Curriculum vitae of all researchers making the request, </w:t>
      </w:r>
      <w:r w:rsidR="0005454F">
        <w:rPr>
          <w:rFonts w:ascii="Helvetica" w:hAnsi="Helvetica" w:cs="Arial"/>
          <w:sz w:val="24"/>
          <w:lang w:val="en-CA"/>
        </w:rPr>
        <w:t xml:space="preserve">in the </w:t>
      </w:r>
      <w:r w:rsidRPr="00EA67FA">
        <w:rPr>
          <w:rFonts w:ascii="Helvetica" w:hAnsi="Helvetica" w:cs="Arial"/>
          <w:sz w:val="24"/>
          <w:lang w:val="en-CA"/>
        </w:rPr>
        <w:t>Canadian Common CV format (CIHR, NSERC, or FRQ).</w:t>
      </w:r>
    </w:p>
    <w:p w14:paraId="5BFDD128" w14:textId="7EA9DBD7" w:rsidR="00F549CB" w:rsidRPr="00EA67FA" w:rsidRDefault="004A118A" w:rsidP="00F549CB">
      <w:pPr>
        <w:pStyle w:val="Paragraphedeliste"/>
        <w:numPr>
          <w:ilvl w:val="0"/>
          <w:numId w:val="17"/>
        </w:numPr>
        <w:spacing w:before="120"/>
        <w:jc w:val="both"/>
        <w:rPr>
          <w:rFonts w:ascii="Helvetica" w:hAnsi="Helvetica" w:cs="Arial"/>
          <w:sz w:val="24"/>
          <w:lang w:val="en-CA"/>
        </w:rPr>
      </w:pPr>
      <w:r w:rsidRPr="004A118A">
        <w:rPr>
          <w:rFonts w:ascii="Helvetica" w:hAnsi="Helvetica" w:cs="Arial"/>
          <w:sz w:val="24"/>
          <w:lang w:val="en-US"/>
        </w:rPr>
        <w:t xml:space="preserve">The </w:t>
      </w:r>
      <w:r w:rsidR="00F549CB" w:rsidRPr="00EA67FA">
        <w:rPr>
          <w:rFonts w:ascii="Helvetica" w:hAnsi="Helvetica" w:cs="Arial"/>
          <w:sz w:val="24"/>
          <w:lang w:val="en-CA"/>
        </w:rPr>
        <w:t>application may be submitted in English or French.</w:t>
      </w:r>
    </w:p>
    <w:p w14:paraId="18ADE671" w14:textId="334DC226" w:rsidR="00E241E3" w:rsidRPr="00F549CB" w:rsidRDefault="00E241E3" w:rsidP="004A118A">
      <w:pPr>
        <w:pStyle w:val="Paragraphedeliste"/>
        <w:spacing w:before="120"/>
        <w:jc w:val="both"/>
        <w:rPr>
          <w:rFonts w:ascii="Helvetica" w:hAnsi="Helvetica" w:cs="Arial"/>
          <w:sz w:val="24"/>
          <w:lang w:val="en-US"/>
        </w:rPr>
      </w:pPr>
    </w:p>
    <w:p w14:paraId="3369A259" w14:textId="77777777" w:rsidR="00582E91" w:rsidRPr="00F549CB" w:rsidRDefault="00582E91" w:rsidP="00BA2DCB">
      <w:pPr>
        <w:spacing w:before="120"/>
        <w:jc w:val="both"/>
        <w:rPr>
          <w:rFonts w:ascii="Helvetica" w:hAnsi="Helvetica" w:cs="Arial"/>
          <w:sz w:val="24"/>
          <w:lang w:val="en-US"/>
        </w:rPr>
      </w:pPr>
    </w:p>
    <w:p w14:paraId="399B7A75" w14:textId="0C15E9A0" w:rsidR="00D61742" w:rsidRDefault="00D61742" w:rsidP="00BA2DCB">
      <w:pPr>
        <w:spacing w:before="120"/>
        <w:jc w:val="both"/>
        <w:rPr>
          <w:rFonts w:ascii="Helvetica" w:hAnsi="Helvetica" w:cs="Arial"/>
          <w:b/>
          <w:bCs/>
          <w:sz w:val="24"/>
          <w:lang w:val="en-US"/>
        </w:rPr>
      </w:pPr>
      <w:r w:rsidRPr="00D61742">
        <w:rPr>
          <w:rFonts w:ascii="Helvetica" w:hAnsi="Helvetica" w:cs="Arial"/>
          <w:sz w:val="24"/>
          <w:lang w:val="en-US"/>
        </w:rPr>
        <w:t xml:space="preserve">Please send all required documents (combined in a </w:t>
      </w:r>
      <w:r w:rsidR="0005454F">
        <w:rPr>
          <w:rFonts w:ascii="Helvetica" w:hAnsi="Helvetica" w:cs="Arial"/>
          <w:sz w:val="24"/>
          <w:lang w:val="en-US"/>
        </w:rPr>
        <w:t xml:space="preserve">single </w:t>
      </w:r>
      <w:r w:rsidRPr="00D61742">
        <w:rPr>
          <w:rFonts w:ascii="Helvetica" w:hAnsi="Helvetica" w:cs="Arial"/>
          <w:sz w:val="24"/>
          <w:lang w:val="en-US"/>
        </w:rPr>
        <w:t xml:space="preserve">PDF file) to: </w:t>
      </w:r>
      <w:r>
        <w:fldChar w:fldCharType="begin"/>
      </w:r>
      <w:r w:rsidRPr="00640D6C">
        <w:rPr>
          <w:lang w:val="en-US"/>
        </w:rPr>
        <w:instrText>HYPERLINK "mailto:proteo@uqam.ca"</w:instrText>
      </w:r>
      <w:r>
        <w:fldChar w:fldCharType="separate"/>
      </w:r>
      <w:r w:rsidRPr="00A30F36">
        <w:rPr>
          <w:rStyle w:val="Lienhypertexte"/>
          <w:rFonts w:ascii="Helvetica" w:hAnsi="Helvetica" w:cs="Arial"/>
          <w:sz w:val="24"/>
          <w:lang w:val="en-US"/>
        </w:rPr>
        <w:t>proteo@uqam.ca</w:t>
      </w:r>
      <w:r>
        <w:fldChar w:fldCharType="end"/>
      </w:r>
      <w:r w:rsidRPr="00D61742">
        <w:rPr>
          <w:rFonts w:ascii="Helvetica" w:hAnsi="Helvetica" w:cs="Arial"/>
          <w:sz w:val="24"/>
          <w:lang w:val="en-US"/>
        </w:rPr>
        <w:t xml:space="preserve">. </w:t>
      </w:r>
      <w:r w:rsidRPr="00320143">
        <w:rPr>
          <w:rFonts w:ascii="Helvetica" w:hAnsi="Helvetica" w:cs="Arial"/>
          <w:sz w:val="24"/>
          <w:u w:val="single"/>
          <w:lang w:val="en-US"/>
        </w:rPr>
        <w:t>Application deadline:</w:t>
      </w:r>
      <w:r w:rsidRPr="00D61742">
        <w:rPr>
          <w:rFonts w:ascii="Helvetica" w:hAnsi="Helvetica" w:cs="Arial"/>
          <w:sz w:val="24"/>
          <w:lang w:val="en-US"/>
        </w:rPr>
        <w:t xml:space="preserve"> </w:t>
      </w:r>
      <w:r w:rsidRPr="00320143">
        <w:rPr>
          <w:rFonts w:ascii="Helvetica" w:hAnsi="Helvetica" w:cs="Arial"/>
          <w:b/>
          <w:bCs/>
          <w:sz w:val="24"/>
          <w:lang w:val="en-US"/>
        </w:rPr>
        <w:t xml:space="preserve">February </w:t>
      </w:r>
      <w:r w:rsidR="00352AB4">
        <w:rPr>
          <w:rFonts w:ascii="Helvetica" w:hAnsi="Helvetica" w:cs="Arial"/>
          <w:b/>
          <w:bCs/>
          <w:sz w:val="24"/>
          <w:lang w:val="en-US"/>
        </w:rPr>
        <w:t>2</w:t>
      </w:r>
      <w:r w:rsidR="00C325DA">
        <w:rPr>
          <w:rFonts w:ascii="Helvetica" w:hAnsi="Helvetica" w:cs="Arial"/>
          <w:b/>
          <w:bCs/>
          <w:sz w:val="24"/>
          <w:lang w:val="en-US"/>
        </w:rPr>
        <w:t>7</w:t>
      </w:r>
      <w:r w:rsidRPr="00320143">
        <w:rPr>
          <w:rFonts w:ascii="Helvetica" w:hAnsi="Helvetica" w:cs="Arial"/>
          <w:b/>
          <w:bCs/>
          <w:sz w:val="24"/>
          <w:lang w:val="en-US"/>
        </w:rPr>
        <w:t>, 202</w:t>
      </w:r>
      <w:r w:rsidR="00352AB4">
        <w:rPr>
          <w:rFonts w:ascii="Helvetica" w:hAnsi="Helvetica" w:cs="Arial"/>
          <w:b/>
          <w:bCs/>
          <w:sz w:val="24"/>
          <w:lang w:val="en-US"/>
        </w:rPr>
        <w:t>6</w:t>
      </w:r>
      <w:r w:rsidRPr="00320143">
        <w:rPr>
          <w:rFonts w:ascii="Helvetica" w:hAnsi="Helvetica" w:cs="Arial"/>
          <w:b/>
          <w:bCs/>
          <w:sz w:val="24"/>
          <w:lang w:val="en-US"/>
        </w:rPr>
        <w:t>, 5:00 p.m.</w:t>
      </w:r>
    </w:p>
    <w:p w14:paraId="33F4D04E" w14:textId="77777777" w:rsidR="00AC4DC5" w:rsidRDefault="00AC4DC5" w:rsidP="00BA2DCB">
      <w:pPr>
        <w:spacing w:before="120"/>
        <w:jc w:val="both"/>
        <w:rPr>
          <w:rFonts w:ascii="Helvetica" w:hAnsi="Helvetica" w:cs="Arial"/>
          <w:b/>
          <w:bCs/>
          <w:sz w:val="24"/>
          <w:lang w:val="en-US"/>
        </w:rPr>
      </w:pPr>
    </w:p>
    <w:p w14:paraId="2C8C57F2" w14:textId="77DEA28E" w:rsidR="00AC4DC5" w:rsidRPr="0005454F" w:rsidRDefault="00AC4DC5" w:rsidP="00AC4DC5">
      <w:pPr>
        <w:pStyle w:val="Titre1"/>
        <w:jc w:val="both"/>
        <w:rPr>
          <w:color w:val="000000" w:themeColor="text1"/>
          <w:sz w:val="24"/>
          <w:szCs w:val="24"/>
          <w:lang w:val="en-CA"/>
        </w:rPr>
      </w:pPr>
      <w:r w:rsidRPr="0005454F">
        <w:rPr>
          <w:color w:val="000000" w:themeColor="text1"/>
          <w:sz w:val="24"/>
          <w:szCs w:val="24"/>
          <w:lang w:val="en-CA"/>
        </w:rPr>
        <w:t>4-</w:t>
      </w:r>
      <w:r w:rsidR="00CD659D" w:rsidRPr="0005454F">
        <w:rPr>
          <w:color w:val="000000" w:themeColor="text1"/>
          <w:sz w:val="24"/>
          <w:szCs w:val="24"/>
          <w:lang w:val="en-CA"/>
        </w:rPr>
        <w:t>Evaluation criteria:</w:t>
      </w:r>
    </w:p>
    <w:p w14:paraId="1F16A25A" w14:textId="70E45DD1" w:rsidR="00AC4DC5" w:rsidRPr="001B4262" w:rsidRDefault="00CD659D" w:rsidP="00AC4DC5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  <w:lang w:val="en-CA"/>
        </w:rPr>
      </w:pPr>
      <w:r w:rsidRPr="001B4262">
        <w:rPr>
          <w:rFonts w:ascii="Helvetica" w:hAnsi="Helvetica" w:cs="Arial"/>
          <w:bCs/>
          <w:color w:val="000000" w:themeColor="text1"/>
          <w:sz w:val="24"/>
          <w:lang w:val="en-CA"/>
        </w:rPr>
        <w:t>Significance of the problem to be solved (20%)</w:t>
      </w:r>
    </w:p>
    <w:p w14:paraId="425F1C74" w14:textId="72646FA8" w:rsidR="00AC4DC5" w:rsidRPr="001B4262" w:rsidRDefault="001B4262" w:rsidP="00AC4DC5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  <w:lang w:val="en-CA"/>
        </w:rPr>
      </w:pPr>
      <w:r w:rsidRPr="001B4262">
        <w:rPr>
          <w:rFonts w:ascii="Helvetica" w:hAnsi="Helvetica" w:cs="Arial"/>
          <w:bCs/>
          <w:color w:val="000000" w:themeColor="text1"/>
          <w:sz w:val="24"/>
          <w:lang w:val="en-CA"/>
        </w:rPr>
        <w:t>Potential for innovation and impact of the technology (25%)</w:t>
      </w:r>
    </w:p>
    <w:p w14:paraId="55D36C1A" w14:textId="7884B543" w:rsidR="00AC4DC5" w:rsidRPr="001B4262" w:rsidRDefault="00BC344C" w:rsidP="00AC4DC5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  <w:lang w:val="en-CA"/>
        </w:rPr>
      </w:pPr>
      <w:r>
        <w:rPr>
          <w:rFonts w:ascii="Helvetica" w:hAnsi="Helvetica" w:cs="Arial"/>
          <w:sz w:val="24"/>
          <w:lang w:val="en-CA"/>
        </w:rPr>
        <w:t>V</w:t>
      </w:r>
      <w:proofErr w:type="spellStart"/>
      <w:r>
        <w:rPr>
          <w:rFonts w:ascii="Helvetica" w:hAnsi="Helvetica" w:cs="Arial"/>
          <w:sz w:val="24"/>
          <w:lang w:val="en-US"/>
        </w:rPr>
        <w:t>alorization</w:t>
      </w:r>
      <w:proofErr w:type="spellEnd"/>
      <w:r w:rsidR="001B4262" w:rsidRPr="001B4262">
        <w:rPr>
          <w:rFonts w:ascii="Helvetica" w:hAnsi="Helvetica" w:cs="Arial"/>
          <w:bCs/>
          <w:color w:val="000000" w:themeColor="text1"/>
          <w:sz w:val="24"/>
          <w:lang w:val="en-CA"/>
        </w:rPr>
        <w:t xml:space="preserve"> plan, proposed timeline, and feasibility, including budget (25%)</w:t>
      </w:r>
    </w:p>
    <w:p w14:paraId="2AE6F2BE" w14:textId="60745AB1" w:rsidR="00AC4DC5" w:rsidRPr="00875FF6" w:rsidRDefault="00027A71" w:rsidP="00AC4DC5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</w:rPr>
      </w:pPr>
      <w:proofErr w:type="spellStart"/>
      <w:r w:rsidRPr="00027A71">
        <w:rPr>
          <w:rFonts w:ascii="Helvetica" w:hAnsi="Helvetica" w:cs="Arial"/>
          <w:bCs/>
          <w:color w:val="000000" w:themeColor="text1"/>
          <w:sz w:val="24"/>
        </w:rPr>
        <w:t>Commercialization</w:t>
      </w:r>
      <w:proofErr w:type="spellEnd"/>
      <w:r w:rsidRPr="00027A71">
        <w:rPr>
          <w:rFonts w:ascii="Helvetica" w:hAnsi="Helvetica" w:cs="Arial"/>
          <w:bCs/>
          <w:color w:val="000000" w:themeColor="text1"/>
          <w:sz w:val="24"/>
        </w:rPr>
        <w:t xml:space="preserve"> </w:t>
      </w:r>
      <w:proofErr w:type="spellStart"/>
      <w:r w:rsidRPr="00027A71">
        <w:rPr>
          <w:rFonts w:ascii="Helvetica" w:hAnsi="Helvetica" w:cs="Arial"/>
          <w:bCs/>
          <w:color w:val="000000" w:themeColor="text1"/>
          <w:sz w:val="24"/>
        </w:rPr>
        <w:t>potential</w:t>
      </w:r>
      <w:proofErr w:type="spellEnd"/>
      <w:r w:rsidRPr="00027A71">
        <w:rPr>
          <w:rFonts w:ascii="Helvetica" w:hAnsi="Helvetica" w:cs="Arial"/>
          <w:bCs/>
          <w:color w:val="000000" w:themeColor="text1"/>
          <w:sz w:val="24"/>
        </w:rPr>
        <w:t xml:space="preserve"> (20%)</w:t>
      </w:r>
    </w:p>
    <w:p w14:paraId="78FB3FEE" w14:textId="5160A9C2" w:rsidR="00AC4DC5" w:rsidRPr="00027A71" w:rsidRDefault="00027A71" w:rsidP="00AC4DC5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  <w:lang w:val="en-CA"/>
        </w:rPr>
      </w:pPr>
      <w:r w:rsidRPr="00027A71">
        <w:rPr>
          <w:rFonts w:ascii="Helvetica" w:hAnsi="Helvetica" w:cs="Arial"/>
          <w:bCs/>
          <w:color w:val="000000" w:themeColor="text1"/>
          <w:sz w:val="24"/>
          <w:lang w:val="en-CA"/>
        </w:rPr>
        <w:t xml:space="preserve">Expertise of team members in relation to the </w:t>
      </w:r>
      <w:r w:rsidR="009F57DB">
        <w:rPr>
          <w:rFonts w:ascii="Helvetica" w:hAnsi="Helvetica" w:cs="Arial"/>
          <w:sz w:val="24"/>
          <w:lang w:val="en-US"/>
        </w:rPr>
        <w:t>valorization</w:t>
      </w:r>
      <w:r w:rsidRPr="00027A71">
        <w:rPr>
          <w:rFonts w:ascii="Helvetica" w:hAnsi="Helvetica" w:cs="Arial"/>
          <w:bCs/>
          <w:color w:val="000000" w:themeColor="text1"/>
          <w:sz w:val="24"/>
          <w:lang w:val="en-CA"/>
        </w:rPr>
        <w:t xml:space="preserve"> project (10%)</w:t>
      </w:r>
    </w:p>
    <w:p w14:paraId="4C7B2D79" w14:textId="77777777" w:rsidR="00AC4DC5" w:rsidRPr="00027A71" w:rsidRDefault="00AC4DC5" w:rsidP="00BA2DCB">
      <w:pPr>
        <w:spacing w:before="120"/>
        <w:jc w:val="both"/>
        <w:rPr>
          <w:rFonts w:ascii="Helvetica" w:hAnsi="Helvetica" w:cs="Arial"/>
          <w:sz w:val="24"/>
          <w:lang w:val="en-CA"/>
        </w:rPr>
      </w:pPr>
    </w:p>
    <w:p w14:paraId="6A898A37" w14:textId="77777777" w:rsidR="00F34DE2" w:rsidRPr="00027A71" w:rsidRDefault="00F34DE2" w:rsidP="00BA2DCB">
      <w:pPr>
        <w:spacing w:before="120"/>
        <w:jc w:val="both"/>
        <w:rPr>
          <w:rFonts w:ascii="Helvetica" w:hAnsi="Helvetica" w:cs="Arial"/>
          <w:b/>
          <w:bCs/>
          <w:sz w:val="24"/>
          <w:lang w:val="en-CA"/>
        </w:rPr>
      </w:pPr>
    </w:p>
    <w:p w14:paraId="37ACC2BB" w14:textId="77777777" w:rsidR="00AC4DC5" w:rsidRPr="00027A71" w:rsidRDefault="00AC4DC5" w:rsidP="00BA2DCB">
      <w:pPr>
        <w:spacing w:before="120"/>
        <w:jc w:val="both"/>
        <w:rPr>
          <w:rFonts w:ascii="Helvetica" w:hAnsi="Helvetica" w:cs="Arial"/>
          <w:b/>
          <w:bCs/>
          <w:sz w:val="24"/>
          <w:lang w:val="en-CA"/>
        </w:rPr>
      </w:pPr>
    </w:p>
    <w:p w14:paraId="18793B28" w14:textId="1423EC43" w:rsidR="00F34DE2" w:rsidRPr="00B95694" w:rsidRDefault="00AC4DC5" w:rsidP="00BA2DCB">
      <w:pPr>
        <w:pStyle w:val="Titre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5</w:t>
      </w:r>
      <w:r w:rsidR="00F34DE2" w:rsidRPr="00B95694">
        <w:rPr>
          <w:sz w:val="24"/>
          <w:szCs w:val="24"/>
          <w:lang w:val="en-US"/>
        </w:rPr>
        <w:t>-</w:t>
      </w:r>
      <w:r w:rsidR="00867187" w:rsidRPr="00867187">
        <w:rPr>
          <w:sz w:val="24"/>
          <w:szCs w:val="24"/>
          <w:lang w:val="en-US"/>
        </w:rPr>
        <w:t xml:space="preserve"> </w:t>
      </w:r>
      <w:r w:rsidR="00867187" w:rsidRPr="00021AEF">
        <w:rPr>
          <w:sz w:val="24"/>
          <w:szCs w:val="24"/>
          <w:lang w:val="en-US"/>
        </w:rPr>
        <w:t>Announcements of results</w:t>
      </w:r>
      <w:r w:rsidR="00F34DE2" w:rsidRPr="00B95694">
        <w:rPr>
          <w:sz w:val="24"/>
          <w:szCs w:val="24"/>
          <w:lang w:val="en-US"/>
        </w:rPr>
        <w:t>:</w:t>
      </w:r>
    </w:p>
    <w:p w14:paraId="7DDF3EAD" w14:textId="3D45819A" w:rsidR="00F34DE2" w:rsidRPr="00320143" w:rsidRDefault="00B95694" w:rsidP="00BA2DCB">
      <w:pPr>
        <w:jc w:val="both"/>
        <w:rPr>
          <w:rFonts w:ascii="Helvetica" w:hAnsi="Helvetica" w:cs="Arial"/>
          <w:b/>
          <w:sz w:val="24"/>
          <w:lang w:val="en-US"/>
        </w:rPr>
      </w:pPr>
      <w:r w:rsidRPr="00B95694">
        <w:rPr>
          <w:rFonts w:ascii="Helvetica" w:hAnsi="Helvetica" w:cs="Arial"/>
          <w:bCs/>
          <w:sz w:val="24"/>
          <w:lang w:val="en-US"/>
        </w:rPr>
        <w:t xml:space="preserve">The decision will be </w:t>
      </w:r>
      <w:proofErr w:type="gramStart"/>
      <w:r w:rsidRPr="00B95694">
        <w:rPr>
          <w:rFonts w:ascii="Helvetica" w:hAnsi="Helvetica" w:cs="Arial"/>
          <w:bCs/>
          <w:sz w:val="24"/>
          <w:lang w:val="en-US"/>
        </w:rPr>
        <w:t>communicated</w:t>
      </w:r>
      <w:proofErr w:type="gramEnd"/>
      <w:r w:rsidRPr="00B95694">
        <w:rPr>
          <w:rFonts w:ascii="Helvetica" w:hAnsi="Helvetica" w:cs="Arial"/>
          <w:bCs/>
          <w:sz w:val="24"/>
          <w:lang w:val="en-US"/>
        </w:rPr>
        <w:t xml:space="preserve"> </w:t>
      </w:r>
      <w:r w:rsidR="009F57DB">
        <w:rPr>
          <w:rFonts w:ascii="Helvetica" w:hAnsi="Helvetica" w:cs="Arial"/>
          <w:bCs/>
          <w:sz w:val="24"/>
          <w:lang w:val="en-US"/>
        </w:rPr>
        <w:t>at the end of</w:t>
      </w:r>
      <w:r w:rsidRPr="00B95694">
        <w:rPr>
          <w:rFonts w:ascii="Helvetica" w:hAnsi="Helvetica" w:cs="Arial"/>
          <w:bCs/>
          <w:sz w:val="24"/>
          <w:lang w:val="en-US"/>
        </w:rPr>
        <w:t xml:space="preserve"> </w:t>
      </w:r>
      <w:r w:rsidRPr="00320143">
        <w:rPr>
          <w:rFonts w:ascii="Helvetica" w:hAnsi="Helvetica" w:cs="Arial"/>
          <w:b/>
          <w:sz w:val="24"/>
          <w:u w:val="single"/>
          <w:lang w:val="en-US"/>
        </w:rPr>
        <w:t>March 202</w:t>
      </w:r>
      <w:r w:rsidR="00352AB4">
        <w:rPr>
          <w:rFonts w:ascii="Helvetica" w:hAnsi="Helvetica" w:cs="Arial"/>
          <w:b/>
          <w:sz w:val="24"/>
          <w:u w:val="single"/>
          <w:lang w:val="en-US"/>
        </w:rPr>
        <w:t>6</w:t>
      </w:r>
      <w:r w:rsidRPr="00B95694">
        <w:rPr>
          <w:rFonts w:ascii="Helvetica" w:hAnsi="Helvetica" w:cs="Arial"/>
          <w:bCs/>
          <w:sz w:val="24"/>
          <w:lang w:val="en-US"/>
        </w:rPr>
        <w:t xml:space="preserve">. </w:t>
      </w:r>
    </w:p>
    <w:p w14:paraId="23E19C81" w14:textId="77777777" w:rsidR="009B0AF0" w:rsidRPr="00320143" w:rsidRDefault="009B0AF0" w:rsidP="00BA2DCB">
      <w:pPr>
        <w:jc w:val="both"/>
        <w:rPr>
          <w:rFonts w:ascii="Helvetica" w:hAnsi="Helvetica" w:cs="Arial"/>
          <w:b/>
          <w:sz w:val="24"/>
          <w:lang w:val="en-US"/>
        </w:rPr>
      </w:pPr>
    </w:p>
    <w:p w14:paraId="47E06567" w14:textId="3F5CB106" w:rsidR="00173339" w:rsidRPr="00BA67F6" w:rsidRDefault="00AC4DC5" w:rsidP="00173339">
      <w:pPr>
        <w:pStyle w:val="Titre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173339" w:rsidRPr="00BA67F6">
        <w:rPr>
          <w:sz w:val="24"/>
          <w:szCs w:val="24"/>
          <w:lang w:val="en-US"/>
        </w:rPr>
        <w:t>-</w:t>
      </w:r>
      <w:r w:rsidR="002C3BD1" w:rsidRPr="00BA67F6">
        <w:rPr>
          <w:lang w:val="en-US"/>
        </w:rPr>
        <w:t xml:space="preserve"> </w:t>
      </w:r>
      <w:r w:rsidR="002C3BD1" w:rsidRPr="00BA67F6">
        <w:rPr>
          <w:sz w:val="24"/>
          <w:szCs w:val="24"/>
          <w:lang w:val="en-US"/>
        </w:rPr>
        <w:t>Follow-up report</w:t>
      </w:r>
      <w:r w:rsidR="00173339" w:rsidRPr="00BA67F6">
        <w:rPr>
          <w:sz w:val="24"/>
          <w:szCs w:val="24"/>
          <w:lang w:val="en-US"/>
        </w:rPr>
        <w:t>:</w:t>
      </w:r>
    </w:p>
    <w:p w14:paraId="550450CC" w14:textId="373204E6" w:rsidR="00BA67F6" w:rsidRDefault="00BA67F6" w:rsidP="00173339">
      <w:pPr>
        <w:jc w:val="both"/>
        <w:rPr>
          <w:rFonts w:ascii="Helvetica" w:hAnsi="Helvetica" w:cs="Arial"/>
          <w:bCs/>
          <w:sz w:val="24"/>
          <w:lang w:val="en-US"/>
        </w:rPr>
      </w:pPr>
      <w:r w:rsidRPr="00BA67F6">
        <w:rPr>
          <w:rFonts w:ascii="Helvetica" w:hAnsi="Helvetica" w:cs="Arial"/>
          <w:bCs/>
          <w:sz w:val="24"/>
          <w:lang w:val="en-US"/>
        </w:rPr>
        <w:t xml:space="preserve">A short one-page progress report on the valorization project must be submitted by </w:t>
      </w:r>
      <w:r w:rsidRPr="00320143">
        <w:rPr>
          <w:rFonts w:ascii="Helvetica" w:hAnsi="Helvetica" w:cs="Arial"/>
          <w:b/>
          <w:sz w:val="24"/>
          <w:u w:val="single"/>
          <w:lang w:val="en-US"/>
        </w:rPr>
        <w:t>June 202</w:t>
      </w:r>
      <w:r w:rsidR="00352AB4">
        <w:rPr>
          <w:rFonts w:ascii="Helvetica" w:hAnsi="Helvetica" w:cs="Arial"/>
          <w:b/>
          <w:sz w:val="24"/>
          <w:u w:val="single"/>
          <w:lang w:val="en-US"/>
        </w:rPr>
        <w:t>7</w:t>
      </w:r>
      <w:r w:rsidRPr="00BA67F6">
        <w:rPr>
          <w:rFonts w:ascii="Helvetica" w:hAnsi="Helvetica" w:cs="Arial"/>
          <w:bCs/>
          <w:sz w:val="24"/>
          <w:lang w:val="en-US"/>
        </w:rPr>
        <w:t xml:space="preserve">. This report </w:t>
      </w:r>
      <w:r w:rsidR="00CE6247">
        <w:rPr>
          <w:rFonts w:ascii="Helvetica" w:hAnsi="Helvetica" w:cs="Arial"/>
          <w:bCs/>
          <w:sz w:val="24"/>
          <w:lang w:val="en-US"/>
        </w:rPr>
        <w:t>must</w:t>
      </w:r>
      <w:r w:rsidRPr="00BA67F6">
        <w:rPr>
          <w:rFonts w:ascii="Helvetica" w:hAnsi="Helvetica" w:cs="Arial"/>
          <w:bCs/>
          <w:sz w:val="24"/>
          <w:lang w:val="en-US"/>
        </w:rPr>
        <w:t xml:space="preserve"> include a budget follow-up, the main achievements</w:t>
      </w:r>
      <w:r w:rsidR="00007644">
        <w:rPr>
          <w:rFonts w:ascii="Helvetica" w:hAnsi="Helvetica" w:cs="Arial"/>
          <w:bCs/>
          <w:sz w:val="24"/>
          <w:lang w:val="en-US"/>
        </w:rPr>
        <w:t xml:space="preserve"> of the project,</w:t>
      </w:r>
      <w:r w:rsidRPr="00BA67F6">
        <w:rPr>
          <w:rFonts w:ascii="Helvetica" w:hAnsi="Helvetica" w:cs="Arial"/>
          <w:bCs/>
          <w:sz w:val="24"/>
          <w:lang w:val="en-US"/>
        </w:rPr>
        <w:t xml:space="preserve"> and a plan for the next stages of valorization. </w:t>
      </w:r>
    </w:p>
    <w:p w14:paraId="2223ADDA" w14:textId="77777777" w:rsidR="00DB14E9" w:rsidRDefault="00DB14E9" w:rsidP="00173339">
      <w:pPr>
        <w:jc w:val="both"/>
        <w:rPr>
          <w:rFonts w:ascii="Helvetica" w:hAnsi="Helvetica" w:cs="Arial"/>
          <w:bCs/>
          <w:sz w:val="24"/>
          <w:lang w:val="en-US"/>
        </w:rPr>
      </w:pPr>
    </w:p>
    <w:p w14:paraId="2E032F3E" w14:textId="30015A3C" w:rsidR="00DB14E9" w:rsidRPr="0071112B" w:rsidRDefault="004A1CCF" w:rsidP="00173339">
      <w:pPr>
        <w:jc w:val="both"/>
        <w:rPr>
          <w:rFonts w:ascii="Helvetica" w:hAnsi="Helvetica" w:cs="Arial"/>
          <w:bCs/>
          <w:i/>
          <w:iCs/>
          <w:sz w:val="24"/>
          <w:lang w:val="en-US"/>
        </w:rPr>
      </w:pPr>
      <w:r>
        <w:rPr>
          <w:rFonts w:ascii="Helvetica" w:hAnsi="Helvetica" w:cs="Arial"/>
          <w:bCs/>
          <w:i/>
          <w:iCs/>
          <w:sz w:val="24"/>
          <w:lang w:val="en-US"/>
        </w:rPr>
        <w:t>By accepting the award, t</w:t>
      </w:r>
      <w:r w:rsidR="00DB14E9" w:rsidRPr="0071112B">
        <w:rPr>
          <w:rFonts w:ascii="Helvetica" w:hAnsi="Helvetica" w:cs="Arial"/>
          <w:bCs/>
          <w:i/>
          <w:iCs/>
          <w:sz w:val="24"/>
          <w:lang w:val="en-US"/>
        </w:rPr>
        <w:t xml:space="preserve">he principal investigator who has obtained funding </w:t>
      </w:r>
      <w:r>
        <w:rPr>
          <w:rFonts w:ascii="Helvetica" w:hAnsi="Helvetica" w:cs="Arial"/>
          <w:bCs/>
          <w:i/>
          <w:iCs/>
          <w:sz w:val="24"/>
          <w:lang w:val="en-US"/>
        </w:rPr>
        <w:t xml:space="preserve">commits </w:t>
      </w:r>
      <w:r w:rsidR="00DB14E9" w:rsidRPr="0071112B">
        <w:rPr>
          <w:rFonts w:ascii="Helvetica" w:hAnsi="Helvetica" w:cs="Arial"/>
          <w:bCs/>
          <w:i/>
          <w:iCs/>
          <w:sz w:val="24"/>
          <w:lang w:val="en-US"/>
        </w:rPr>
        <w:t>to participate in the evaluation committee for the next competition.</w:t>
      </w:r>
    </w:p>
    <w:p w14:paraId="5B165F7C" w14:textId="77777777" w:rsidR="00173339" w:rsidRPr="00320143" w:rsidRDefault="00173339" w:rsidP="00BA2DCB">
      <w:pPr>
        <w:jc w:val="both"/>
        <w:rPr>
          <w:rFonts w:ascii="Helvetica" w:hAnsi="Helvetica" w:cs="Arial"/>
          <w:bCs/>
          <w:i/>
          <w:iCs/>
          <w:sz w:val="24"/>
          <w:lang w:val="en-US"/>
        </w:rPr>
      </w:pPr>
    </w:p>
    <w:p w14:paraId="5C160768" w14:textId="00E07F6E" w:rsidR="009B0AF0" w:rsidRPr="00F51B5B" w:rsidRDefault="009B0AF0" w:rsidP="00BA2DCB">
      <w:pPr>
        <w:jc w:val="both"/>
        <w:rPr>
          <w:rFonts w:ascii="Helvetica" w:hAnsi="Helvetica" w:cs="Arial"/>
          <w:bCs/>
          <w:i/>
          <w:iCs/>
          <w:sz w:val="22"/>
          <w:szCs w:val="22"/>
          <w:lang w:val="en-US"/>
        </w:rPr>
      </w:pPr>
      <w:r w:rsidRPr="00C0628C">
        <w:rPr>
          <w:rFonts w:ascii="Helvetica" w:hAnsi="Helvetica" w:cs="Arial"/>
          <w:bCs/>
          <w:i/>
          <w:iCs/>
          <w:sz w:val="22"/>
          <w:szCs w:val="22"/>
          <w:lang w:val="en-US"/>
        </w:rPr>
        <w:t>*</w:t>
      </w:r>
      <w:r w:rsidR="00173339" w:rsidRPr="00C0628C">
        <w:rPr>
          <w:rFonts w:ascii="Helvetica" w:hAnsi="Helvetica" w:cs="Arial"/>
          <w:bCs/>
          <w:i/>
          <w:iCs/>
          <w:sz w:val="22"/>
          <w:szCs w:val="22"/>
          <w:lang w:val="en-US"/>
        </w:rPr>
        <w:t xml:space="preserve"> </w:t>
      </w:r>
      <w:r w:rsidR="00F51B5B" w:rsidRPr="00F51B5B">
        <w:rPr>
          <w:rFonts w:ascii="Helvetica" w:hAnsi="Helvetica" w:cs="Arial"/>
          <w:bCs/>
          <w:i/>
          <w:iCs/>
          <w:sz w:val="22"/>
          <w:szCs w:val="22"/>
          <w:lang w:val="en-US"/>
        </w:rPr>
        <w:t xml:space="preserve">As for all other PROTEO competitions, the grant application form will be treated as strictly </w:t>
      </w:r>
      <w:proofErr w:type="gramStart"/>
      <w:r w:rsidR="00F51B5B" w:rsidRPr="00F51B5B">
        <w:rPr>
          <w:rFonts w:ascii="Helvetica" w:hAnsi="Helvetica" w:cs="Arial"/>
          <w:bCs/>
          <w:i/>
          <w:iCs/>
          <w:sz w:val="22"/>
          <w:szCs w:val="22"/>
          <w:lang w:val="en-US"/>
        </w:rPr>
        <w:t>confidential</w:t>
      </w:r>
      <w:proofErr w:type="gramEnd"/>
      <w:r w:rsidR="00F51B5B" w:rsidRPr="00F51B5B">
        <w:rPr>
          <w:rFonts w:ascii="Helvetica" w:hAnsi="Helvetica" w:cs="Arial"/>
          <w:bCs/>
          <w:i/>
          <w:iCs/>
          <w:sz w:val="22"/>
          <w:szCs w:val="22"/>
          <w:lang w:val="en-US"/>
        </w:rPr>
        <w:t xml:space="preserve"> and its contents will not be divulged under any circumstances. At the request of the principal investigator, a confidentiality agreement may be concluded between PROTEO and the principal investigator's institution.</w:t>
      </w:r>
    </w:p>
    <w:p w14:paraId="36F8D612" w14:textId="591089F6" w:rsidR="000C4332" w:rsidRPr="00F51B5B" w:rsidRDefault="000C4332" w:rsidP="00BA2DCB">
      <w:pPr>
        <w:spacing w:before="120"/>
        <w:jc w:val="both"/>
        <w:rPr>
          <w:rFonts w:ascii="Helvetica" w:hAnsi="Helvetica" w:cs="Arial"/>
          <w:sz w:val="24"/>
          <w:lang w:val="en-US"/>
        </w:rPr>
      </w:pPr>
      <w:r w:rsidRPr="00F51B5B">
        <w:rPr>
          <w:sz w:val="24"/>
          <w:lang w:val="en-US"/>
        </w:rPr>
        <w:br w:type="page"/>
      </w:r>
    </w:p>
    <w:p w14:paraId="0FB620DD" w14:textId="3F2EDA69" w:rsidR="00A07E92" w:rsidRPr="00F51B5B" w:rsidRDefault="00A07E92" w:rsidP="00037A3C">
      <w:pPr>
        <w:rPr>
          <w:rFonts w:ascii="Helvetica" w:hAnsi="Helvetica"/>
          <w:sz w:val="22"/>
          <w:szCs w:val="22"/>
          <w:lang w:val="en-US"/>
        </w:rPr>
        <w:sectPr w:rsidR="00A07E92" w:rsidRPr="00F51B5B" w:rsidSect="00582E91">
          <w:headerReference w:type="default" r:id="rId11"/>
          <w:footerReference w:type="default" r:id="rId12"/>
          <w:pgSz w:w="12240" w:h="15840" w:code="1"/>
          <w:pgMar w:top="1350" w:right="1440" w:bottom="1276" w:left="1440" w:header="0" w:footer="0" w:gutter="0"/>
          <w:paperSrc w:first="261"/>
          <w:cols w:space="708"/>
          <w:docGrid w:linePitch="360"/>
        </w:sectPr>
      </w:pPr>
    </w:p>
    <w:p w14:paraId="5E667381" w14:textId="77777777" w:rsidR="00FF5A45" w:rsidRPr="00F51B5B" w:rsidRDefault="00FF5A45" w:rsidP="00FF5A45">
      <w:pPr>
        <w:rPr>
          <w:rFonts w:ascii="Helvetica" w:hAnsi="Helvetica"/>
          <w:b/>
          <w:bCs/>
          <w:caps/>
          <w:sz w:val="22"/>
          <w:szCs w:val="22"/>
          <w:lang w:val="en-US"/>
        </w:rPr>
      </w:pPr>
    </w:p>
    <w:p w14:paraId="4D422A11" w14:textId="0E28DB4A" w:rsidR="00C0628C" w:rsidRDefault="000B3155" w:rsidP="00FF5A45">
      <w:pPr>
        <w:rPr>
          <w:rFonts w:ascii="Helvetica" w:hAnsi="Helvetica"/>
          <w:b/>
          <w:bCs/>
          <w:caps/>
          <w:sz w:val="22"/>
          <w:szCs w:val="22"/>
        </w:rPr>
      </w:pPr>
      <w:r>
        <w:rPr>
          <w:rFonts w:ascii="Helvetica" w:hAnsi="Helvetica"/>
          <w:b/>
          <w:bCs/>
          <w:caps/>
          <w:sz w:val="22"/>
          <w:szCs w:val="22"/>
        </w:rPr>
        <w:t>Principal APPLICANT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C0628C" w:rsidRPr="00BA0AB1" w14:paraId="562A7C5A" w14:textId="77777777" w:rsidTr="008C394A">
        <w:trPr>
          <w:trHeight w:val="383"/>
        </w:trPr>
        <w:tc>
          <w:tcPr>
            <w:tcW w:w="4786" w:type="dxa"/>
          </w:tcPr>
          <w:p w14:paraId="7E549A13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SURNAME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0EA7CB2F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FIRST NAME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:</w:t>
            </w:r>
          </w:p>
        </w:tc>
      </w:tr>
      <w:tr w:rsidR="00C0628C" w:rsidRPr="00BA0AB1" w14:paraId="579B13E8" w14:textId="77777777" w:rsidTr="008C394A">
        <w:trPr>
          <w:trHeight w:val="383"/>
        </w:trPr>
        <w:tc>
          <w:tcPr>
            <w:tcW w:w="10031" w:type="dxa"/>
            <w:gridSpan w:val="2"/>
          </w:tcPr>
          <w:p w14:paraId="36F15DF7" w14:textId="630E4CEB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PRI</w:t>
            </w:r>
            <w:r w:rsidR="008E61CE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N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 xml:space="preserve">CIPAL 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Affiliation (institution, d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partement):</w:t>
            </w:r>
          </w:p>
          <w:p w14:paraId="64AE9B54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1989D41D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C0628C" w:rsidRPr="00BA0AB1" w14:paraId="20E7A9F7" w14:textId="77777777" w:rsidTr="008C394A">
        <w:tblPrEx>
          <w:tblBorders>
            <w:insideH w:val="none" w:sz="0" w:space="0" w:color="auto"/>
          </w:tblBorders>
        </w:tblPrEx>
        <w:trPr>
          <w:trHeight w:val="705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78E09" w14:textId="77777777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COMPLETE ADDRESS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 :</w:t>
            </w:r>
          </w:p>
          <w:p w14:paraId="00F0D88C" w14:textId="77777777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32B02E47" w14:textId="77777777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2BEC3535" w14:textId="77777777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1FC20850" w14:textId="77777777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71C59CEB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1E03D" w14:textId="77777777" w:rsidR="00C0628C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T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l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phone :</w:t>
            </w:r>
          </w:p>
          <w:p w14:paraId="3FA465F1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C0628C" w:rsidRPr="00BA0AB1" w14:paraId="35F039F6" w14:textId="77777777" w:rsidTr="008C394A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3348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C4718" w14:textId="77777777" w:rsidR="00C0628C" w:rsidRPr="00BA0AB1" w:rsidRDefault="00C0628C" w:rsidP="008C394A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E-MAIL</w:t>
            </w:r>
            <w:proofErr w:type="gramEnd"/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:</w:t>
            </w:r>
          </w:p>
        </w:tc>
      </w:tr>
    </w:tbl>
    <w:p w14:paraId="20DFE5FF" w14:textId="5865A5E7" w:rsidR="00BA0AB1" w:rsidRPr="00BA0AB1" w:rsidRDefault="00FF5A45" w:rsidP="00BA0AB1">
      <w:pPr>
        <w:rPr>
          <w:rFonts w:ascii="Helvetica" w:hAnsi="Helvetica"/>
          <w:b/>
          <w:bCs/>
          <w:caps/>
          <w:sz w:val="22"/>
          <w:szCs w:val="22"/>
        </w:rPr>
      </w:pPr>
      <w:r w:rsidRPr="00FF5A45">
        <w:rPr>
          <w:rFonts w:ascii="Helvetica" w:hAnsi="Helvetica"/>
          <w:b/>
          <w:bCs/>
          <w:caps/>
          <w:sz w:val="22"/>
          <w:szCs w:val="22"/>
        </w:rPr>
        <w:tab/>
      </w:r>
    </w:p>
    <w:p w14:paraId="689BFA47" w14:textId="77777777" w:rsid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4887315E" w14:textId="03DC8156" w:rsidR="00BA0AB1" w:rsidRPr="006710C7" w:rsidRDefault="00E749B1" w:rsidP="00BA0AB1">
      <w:pPr>
        <w:rPr>
          <w:rFonts w:ascii="Helvetica" w:hAnsi="Helvetica"/>
          <w:b/>
          <w:bCs/>
          <w:caps/>
          <w:sz w:val="22"/>
          <w:szCs w:val="22"/>
          <w:lang w:val="en-US"/>
        </w:rPr>
      </w:pPr>
      <w:r w:rsidRPr="006710C7">
        <w:rPr>
          <w:rFonts w:ascii="Helvetica" w:hAnsi="Helvetica"/>
          <w:b/>
          <w:bCs/>
          <w:caps/>
          <w:sz w:val="22"/>
          <w:szCs w:val="22"/>
          <w:lang w:val="en-US"/>
        </w:rPr>
        <w:t>CO-APPLICANT(S)</w:t>
      </w:r>
      <w:r w:rsidR="00AC5529" w:rsidRPr="006710C7">
        <w:rPr>
          <w:rFonts w:ascii="Helvetica" w:hAnsi="Helvetica"/>
          <w:b/>
          <w:bCs/>
          <w:caps/>
          <w:sz w:val="22"/>
          <w:szCs w:val="22"/>
          <w:lang w:val="en-US"/>
        </w:rPr>
        <w:t xml:space="preserve"> (</w:t>
      </w:r>
      <w:r w:rsidRPr="006710C7">
        <w:rPr>
          <w:rFonts w:ascii="Helvetica" w:hAnsi="Helvetica"/>
          <w:b/>
          <w:bCs/>
          <w:caps/>
          <w:sz w:val="22"/>
          <w:szCs w:val="22"/>
          <w:lang w:val="en-US"/>
        </w:rPr>
        <w:t>IF</w:t>
      </w:r>
      <w:r w:rsidR="00AC5529" w:rsidRPr="006710C7">
        <w:rPr>
          <w:rFonts w:ascii="Helvetica" w:hAnsi="Helvetica"/>
          <w:b/>
          <w:bCs/>
          <w:caps/>
          <w:sz w:val="22"/>
          <w:szCs w:val="22"/>
          <w:lang w:val="en-US"/>
        </w:rPr>
        <w:t xml:space="preserve"> applicable)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F3E66" w:rsidRPr="00BA0AB1" w14:paraId="7BF719FE" w14:textId="77777777" w:rsidTr="006B6032">
        <w:trPr>
          <w:trHeight w:val="383"/>
        </w:trPr>
        <w:tc>
          <w:tcPr>
            <w:tcW w:w="4786" w:type="dxa"/>
          </w:tcPr>
          <w:p w14:paraId="2B12E101" w14:textId="6A9347CB" w:rsidR="008F3E66" w:rsidRPr="00BA0AB1" w:rsidRDefault="00494611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SURNAME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0E4EB15E" w14:textId="35F3D612" w:rsidR="008F3E66" w:rsidRPr="00BA0AB1" w:rsidRDefault="00494611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FIRST NAME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:</w:t>
            </w:r>
          </w:p>
        </w:tc>
      </w:tr>
      <w:tr w:rsidR="008F3E66" w:rsidRPr="00BA0AB1" w14:paraId="7BB46CF7" w14:textId="77777777" w:rsidTr="006B6032">
        <w:trPr>
          <w:trHeight w:val="383"/>
        </w:trPr>
        <w:tc>
          <w:tcPr>
            <w:tcW w:w="10031" w:type="dxa"/>
            <w:gridSpan w:val="2"/>
          </w:tcPr>
          <w:p w14:paraId="3424F700" w14:textId="10A04021" w:rsidR="006710C7" w:rsidRDefault="006710C7" w:rsidP="006710C7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PRI</w:t>
            </w:r>
            <w:r w:rsidR="00BE4ADC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N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 xml:space="preserve">CIPAL 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Affiliation (institution, d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partement):</w:t>
            </w:r>
          </w:p>
          <w:p w14:paraId="05FAA5B9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8F3E66" w:rsidRPr="00BA0AB1" w14:paraId="16DB45F5" w14:textId="77777777" w:rsidTr="006B6032">
        <w:tblPrEx>
          <w:tblBorders>
            <w:insideH w:val="none" w:sz="0" w:space="0" w:color="auto"/>
          </w:tblBorders>
        </w:tblPrEx>
        <w:trPr>
          <w:trHeight w:val="705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243BF" w14:textId="77777777" w:rsidR="006710C7" w:rsidRDefault="006710C7" w:rsidP="006710C7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COMPLETE ADDRESS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 :</w:t>
            </w:r>
          </w:p>
          <w:p w14:paraId="0E442C96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1CEC1" w14:textId="77777777" w:rsidR="006710C7" w:rsidRDefault="006710C7" w:rsidP="006710C7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T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l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phone :</w:t>
            </w:r>
          </w:p>
          <w:p w14:paraId="0C8CF68D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8F3E66" w:rsidRPr="00BA0AB1" w14:paraId="0536955C" w14:textId="77777777" w:rsidTr="006B6032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8D76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D052" w14:textId="105D3819" w:rsidR="008F3E66" w:rsidRPr="00BA0AB1" w:rsidRDefault="006710C7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E-MAIL</w:t>
            </w:r>
            <w:proofErr w:type="gramEnd"/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:</w:t>
            </w:r>
          </w:p>
        </w:tc>
      </w:tr>
    </w:tbl>
    <w:p w14:paraId="0452411E" w14:textId="77777777" w:rsidR="00BA0AB1" w:rsidRP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4349DD3A" w14:textId="77777777" w:rsid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6298D97D" w14:textId="741AE748" w:rsidR="00BA0AB1" w:rsidRPr="00145414" w:rsidRDefault="00025B9E" w:rsidP="00BA0AB1">
      <w:pPr>
        <w:rPr>
          <w:rFonts w:ascii="Helvetica" w:hAnsi="Helvetica"/>
          <w:b/>
          <w:bCs/>
          <w:caps/>
          <w:sz w:val="22"/>
          <w:szCs w:val="22"/>
          <w:lang w:val="en-US"/>
        </w:rPr>
      </w:pPr>
      <w:r w:rsidRPr="00145414">
        <w:rPr>
          <w:rFonts w:ascii="Helvetica" w:hAnsi="Helvetica"/>
          <w:b/>
          <w:bCs/>
          <w:caps/>
          <w:sz w:val="22"/>
          <w:szCs w:val="22"/>
          <w:lang w:val="en-US"/>
        </w:rPr>
        <w:t>PRESENTATION OF THE INNOVATION PROJECT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A0AB1" w:rsidRPr="00BA0AB1" w14:paraId="4E8A93D9" w14:textId="77777777" w:rsidTr="005A2E50">
        <w:trPr>
          <w:trHeight w:val="874"/>
        </w:trPr>
        <w:tc>
          <w:tcPr>
            <w:tcW w:w="10065" w:type="dxa"/>
          </w:tcPr>
          <w:p w14:paraId="18C09071" w14:textId="77777777" w:rsidR="00025B9E" w:rsidRPr="00BA0AB1" w:rsidRDefault="00025B9E" w:rsidP="00025B9E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PROJECT TITLE</w:t>
            </w: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 :</w:t>
            </w:r>
          </w:p>
          <w:p w14:paraId="61F4825A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4BD7367D" w14:textId="1CA4A624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73867529" w14:textId="77777777" w:rsidR="00DF4EE3" w:rsidRDefault="00DF4EE3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50AB167D" w14:textId="7C39AE0D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BA0AB1" w:rsidRPr="00640D6C" w14:paraId="1A0E9D7A" w14:textId="77777777" w:rsidTr="005A2E50">
        <w:trPr>
          <w:trHeight w:val="798"/>
        </w:trPr>
        <w:tc>
          <w:tcPr>
            <w:tcW w:w="10065" w:type="dxa"/>
          </w:tcPr>
          <w:p w14:paraId="5C96862A" w14:textId="1629CE3F" w:rsidR="00BA0AB1" w:rsidRPr="00025B9E" w:rsidRDefault="00025B9E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  <w:lang w:val="en-US"/>
              </w:rPr>
            </w:pPr>
            <w:r w:rsidRPr="00025B9E">
              <w:rPr>
                <w:rFonts w:ascii="Helvetica" w:hAnsi="Helvetica"/>
                <w:b/>
                <w:bCs/>
                <w:caps/>
                <w:sz w:val="22"/>
                <w:szCs w:val="22"/>
                <w:lang w:val="en-US"/>
              </w:rPr>
              <w:t>FIVE (5) KEYWORDS DESCRIBING THE INNOVATION:</w:t>
            </w:r>
          </w:p>
          <w:p w14:paraId="184C58FA" w14:textId="0849AE0B" w:rsidR="00BA0AB1" w:rsidRPr="00025B9E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  <w:lang w:val="en-US"/>
              </w:rPr>
            </w:pPr>
          </w:p>
          <w:p w14:paraId="0DA69120" w14:textId="77777777" w:rsidR="00DF4EE3" w:rsidRPr="00025B9E" w:rsidRDefault="00DF4EE3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  <w:lang w:val="en-US"/>
              </w:rPr>
            </w:pPr>
          </w:p>
          <w:p w14:paraId="5E4BB93F" w14:textId="15A5E4EF" w:rsidR="00BA0AB1" w:rsidRPr="00025B9E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  <w:lang w:val="en-US"/>
              </w:rPr>
            </w:pPr>
          </w:p>
        </w:tc>
      </w:tr>
    </w:tbl>
    <w:p w14:paraId="475FEFAE" w14:textId="77777777" w:rsidR="00225720" w:rsidRPr="00025B9E" w:rsidRDefault="00225720" w:rsidP="00FF5A45">
      <w:pPr>
        <w:rPr>
          <w:rFonts w:ascii="Helvetica" w:hAnsi="Helvetica"/>
          <w:b/>
          <w:bCs/>
          <w:caps/>
          <w:sz w:val="22"/>
          <w:szCs w:val="22"/>
          <w:lang w:val="en-US"/>
        </w:rPr>
      </w:pPr>
    </w:p>
    <w:p w14:paraId="7DE996F2" w14:textId="4612239E" w:rsidR="00FF5A45" w:rsidRPr="00025B9E" w:rsidRDefault="00FF5A45" w:rsidP="00FF5A45">
      <w:pPr>
        <w:rPr>
          <w:rFonts w:ascii="Helvetica" w:hAnsi="Helvetica"/>
          <w:b/>
          <w:bCs/>
          <w:sz w:val="22"/>
          <w:szCs w:val="22"/>
          <w:lang w:val="en-US"/>
        </w:rPr>
      </w:pPr>
      <w:r w:rsidRPr="00025B9E">
        <w:rPr>
          <w:rFonts w:ascii="Helvetica" w:hAnsi="Helvetica"/>
          <w:b/>
          <w:bCs/>
          <w:sz w:val="22"/>
          <w:szCs w:val="22"/>
          <w:lang w:val="en-US"/>
        </w:rPr>
        <w:br w:type="page"/>
      </w:r>
    </w:p>
    <w:p w14:paraId="195299D3" w14:textId="7E79E8F7" w:rsidR="00A23940" w:rsidRPr="00D826E1" w:rsidRDefault="00145414" w:rsidP="00A23940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  <w:lang w:val="en-US"/>
        </w:rPr>
      </w:pPr>
      <w:r w:rsidRPr="00D826E1">
        <w:rPr>
          <w:rFonts w:ascii="Helvetica" w:hAnsi="Helvetica"/>
          <w:b/>
          <w:bCs/>
          <w:caps/>
          <w:sz w:val="22"/>
          <w:szCs w:val="22"/>
          <w:lang w:val="en-US"/>
        </w:rPr>
        <w:lastRenderedPageBreak/>
        <w:t>Description</w:t>
      </w:r>
      <w:r w:rsidR="00552883">
        <w:rPr>
          <w:rFonts w:ascii="Helvetica" w:hAnsi="Helvetica"/>
          <w:b/>
          <w:bCs/>
          <w:caps/>
          <w:sz w:val="22"/>
          <w:szCs w:val="22"/>
          <w:lang w:val="en-US"/>
        </w:rPr>
        <w:t xml:space="preserve"> OF THE VALORIZATION </w:t>
      </w:r>
      <w:r w:rsidR="00552883" w:rsidRPr="00D826E1">
        <w:rPr>
          <w:rFonts w:ascii="Helvetica" w:hAnsi="Helvetica"/>
          <w:b/>
          <w:bCs/>
          <w:caps/>
          <w:sz w:val="22"/>
          <w:szCs w:val="22"/>
          <w:lang w:val="en-US"/>
        </w:rPr>
        <w:t>PROJECT</w:t>
      </w:r>
      <w:r w:rsidRPr="00D826E1">
        <w:rPr>
          <w:rFonts w:ascii="Helvetica" w:hAnsi="Helvetica"/>
          <w:b/>
          <w:bCs/>
          <w:caps/>
          <w:sz w:val="22"/>
          <w:szCs w:val="22"/>
          <w:lang w:val="en-US"/>
        </w:rPr>
        <w:t xml:space="preserve"> </w:t>
      </w:r>
      <w:r w:rsidR="00DD3BC6" w:rsidRPr="00D826E1">
        <w:rPr>
          <w:rFonts w:ascii="Helvetica" w:hAnsi="Helvetica"/>
          <w:i/>
          <w:iCs/>
          <w:sz w:val="22"/>
          <w:szCs w:val="22"/>
          <w:lang w:val="en-US"/>
        </w:rPr>
        <w:t>(One (1) page maximum; single spaced)</w:t>
      </w:r>
    </w:p>
    <w:p w14:paraId="5A415958" w14:textId="783F72BC" w:rsidR="00E212D9" w:rsidRPr="00D826E1" w:rsidRDefault="00D826E1" w:rsidP="00E212D9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  <w:lang w:val="en-US"/>
        </w:rPr>
      </w:pPr>
      <w:r w:rsidRPr="00D826E1">
        <w:rPr>
          <w:rFonts w:ascii="Helvetica" w:hAnsi="Helvetica"/>
          <w:i/>
          <w:iCs/>
          <w:sz w:val="22"/>
          <w:szCs w:val="22"/>
          <w:lang w:val="en-US"/>
        </w:rPr>
        <w:t>What problems are you trying to solve? What is the value</w:t>
      </w:r>
      <w:r w:rsidR="000B2C5A">
        <w:rPr>
          <w:rFonts w:ascii="Helvetica" w:hAnsi="Helvetica"/>
          <w:i/>
          <w:iCs/>
          <w:sz w:val="22"/>
          <w:szCs w:val="22"/>
          <w:lang w:val="en-US"/>
        </w:rPr>
        <w:t xml:space="preserve"> </w:t>
      </w:r>
      <w:r w:rsidRPr="00D826E1">
        <w:rPr>
          <w:rFonts w:ascii="Helvetica" w:hAnsi="Helvetica"/>
          <w:i/>
          <w:iCs/>
          <w:sz w:val="22"/>
          <w:szCs w:val="22"/>
          <w:lang w:val="en-US"/>
        </w:rPr>
        <w:t>proposition? What are the next steps in development? What products, processes or services will be offered to the user at the end of development?</w:t>
      </w:r>
    </w:p>
    <w:p w14:paraId="1E69F97C" w14:textId="77777777" w:rsidR="00A23940" w:rsidRPr="00D826E1" w:rsidRDefault="00A23940" w:rsidP="00A23940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  <w:lang w:val="en-US"/>
        </w:rPr>
      </w:pPr>
    </w:p>
    <w:p w14:paraId="135B0EC0" w14:textId="3EB69A6C" w:rsidR="00A23940" w:rsidRPr="00D826E1" w:rsidRDefault="00A23940">
      <w:pPr>
        <w:rPr>
          <w:rFonts w:ascii="Helvetica" w:hAnsi="Helvetica"/>
          <w:caps/>
          <w:szCs w:val="22"/>
          <w:lang w:val="en-US"/>
        </w:rPr>
      </w:pPr>
      <w:r w:rsidRPr="00D826E1">
        <w:rPr>
          <w:rFonts w:ascii="Helvetica" w:hAnsi="Helvetica"/>
          <w:caps/>
          <w:szCs w:val="22"/>
          <w:lang w:val="en-US"/>
        </w:rPr>
        <w:br w:type="page"/>
      </w:r>
    </w:p>
    <w:p w14:paraId="070C2068" w14:textId="1EB8E657" w:rsidR="00BC3F4B" w:rsidRPr="00FB085F" w:rsidRDefault="00FB085F" w:rsidP="005C06BD">
      <w:pPr>
        <w:pStyle w:val="Titre1"/>
        <w:rPr>
          <w:b w:val="0"/>
          <w:bCs/>
          <w:i/>
          <w:iCs/>
          <w:lang w:val="en-US"/>
        </w:rPr>
      </w:pPr>
      <w:r w:rsidRPr="00342848">
        <w:rPr>
          <w:lang w:val="en-US"/>
        </w:rPr>
        <w:lastRenderedPageBreak/>
        <w:t>DESCRIPTION OF THE BUDGET</w:t>
      </w:r>
      <w:r w:rsidR="005C06BD" w:rsidRPr="00FB085F">
        <w:rPr>
          <w:lang w:val="en-US"/>
        </w:rPr>
        <w:t xml:space="preserve"> </w:t>
      </w:r>
      <w:r w:rsidR="005C06BD" w:rsidRPr="00FB085F">
        <w:rPr>
          <w:b w:val="0"/>
          <w:bCs/>
          <w:i/>
          <w:iCs/>
          <w:lang w:val="en-US"/>
        </w:rPr>
        <w:t>(1/2 page maximum</w:t>
      </w:r>
      <w:r w:rsidR="00871E0E" w:rsidRPr="00FB085F">
        <w:rPr>
          <w:b w:val="0"/>
          <w:bCs/>
          <w:i/>
          <w:iCs/>
          <w:lang w:val="en-US"/>
        </w:rPr>
        <w:t xml:space="preserve">) </w:t>
      </w:r>
    </w:p>
    <w:p w14:paraId="6D5FA802" w14:textId="0D04ADD8" w:rsidR="00073AFD" w:rsidRPr="001842A3" w:rsidRDefault="001842A3" w:rsidP="00BC3F4B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  <w:lang w:val="en-US"/>
        </w:rPr>
      </w:pPr>
      <w:r w:rsidRPr="001842A3">
        <w:rPr>
          <w:rFonts w:ascii="Helvetica" w:hAnsi="Helvetica"/>
          <w:i/>
          <w:iCs/>
          <w:sz w:val="22"/>
          <w:szCs w:val="22"/>
          <w:lang w:val="en-US"/>
        </w:rPr>
        <w:t>For example, consumables, the cost of hiring research staff and/or a student involved in the project. How will this budget enable you to take your technology to the next level?</w:t>
      </w:r>
    </w:p>
    <w:p w14:paraId="7ADDB5A9" w14:textId="2D9379CA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0DB3FEDF" w14:textId="4D45653C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7A499FC9" w14:textId="0525CB6B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15F97B46" w14:textId="1EFAF723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1CE7B0DD" w14:textId="069A04E9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5DBB1A49" w14:textId="6DEC52D6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1E32C04C" w14:textId="22C1FCD5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070D325A" w14:textId="2051584D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6BB53EE3" w14:textId="233A7E28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16068965" w14:textId="38929DDF" w:rsidR="00073AFD" w:rsidRPr="001842A3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6BBF587D" w14:textId="26B2A381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2E375B83" w14:textId="3359C15F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155C21D2" w14:textId="0A8A33A2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72EB861F" w14:textId="50853CE9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227E94FB" w14:textId="6D262EF5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6CE45BAC" w14:textId="0F9DBA44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30FF8205" w14:textId="552BBFF3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0A6FA7B8" w14:textId="7881FA88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2D75388E" w14:textId="050770E3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09826B04" w14:textId="77777777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554D0A12" w14:textId="77777777" w:rsidR="00E51866" w:rsidRPr="001842A3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  <w:lang w:val="en-US"/>
        </w:rPr>
      </w:pPr>
    </w:p>
    <w:p w14:paraId="1331621F" w14:textId="77777777" w:rsidR="00073AFD" w:rsidRPr="001842A3" w:rsidRDefault="00073AFD" w:rsidP="00073AFD">
      <w:pPr>
        <w:rPr>
          <w:rFonts w:ascii="Helvetica" w:hAnsi="Helvetica"/>
          <w:sz w:val="22"/>
          <w:szCs w:val="22"/>
          <w:lang w:val="en-US"/>
        </w:rPr>
      </w:pPr>
      <w:bookmarkStart w:id="1" w:name="_Hlk118368074"/>
    </w:p>
    <w:p w14:paraId="3E4FFEDC" w14:textId="68F96D5C" w:rsidR="004A2191" w:rsidRPr="00020EEC" w:rsidRDefault="00204F8D" w:rsidP="006A1EED">
      <w:pPr>
        <w:pStyle w:val="Titre1"/>
        <w:rPr>
          <w:b w:val="0"/>
          <w:bCs/>
          <w:i/>
          <w:iCs/>
          <w:lang w:val="en-CA"/>
        </w:rPr>
      </w:pPr>
      <w:r w:rsidRPr="00020EEC">
        <w:rPr>
          <w:caps/>
          <w:lang w:val="en-CA"/>
        </w:rPr>
        <w:t xml:space="preserve">PROPOSED </w:t>
      </w:r>
      <w:r w:rsidR="00493AE5">
        <w:rPr>
          <w:caps/>
          <w:lang w:val="en-CA"/>
        </w:rPr>
        <w:t>TIMELINE</w:t>
      </w:r>
    </w:p>
    <w:bookmarkEnd w:id="1"/>
    <w:p w14:paraId="49960F43" w14:textId="4178F320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5813F1DC" w14:textId="3776080C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461F886E" w14:textId="5A20CBC3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3735D8F3" w14:textId="7D819E37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709F97AB" w14:textId="5D52BE69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4A5F9B02" w14:textId="42830785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37C441D9" w14:textId="2DE9930B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74BACBEF" w14:textId="4F56D310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50EBEA79" w14:textId="1E0475D7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2C29866F" w14:textId="016BBC13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1D1AE139" w14:textId="3EA91F05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7917E45F" w14:textId="451FD81A" w:rsidR="00073AFD" w:rsidRPr="00020EEC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  <w:lang w:val="en-CA"/>
        </w:rPr>
      </w:pPr>
    </w:p>
    <w:p w14:paraId="7897667E" w14:textId="65B11F52" w:rsidR="00073AFD" w:rsidRPr="00020EEC" w:rsidRDefault="00073AFD" w:rsidP="00073AFD">
      <w:pPr>
        <w:rPr>
          <w:rFonts w:ascii="Helvetica" w:hAnsi="Helvetica"/>
          <w:sz w:val="22"/>
          <w:szCs w:val="22"/>
          <w:lang w:val="en-CA"/>
        </w:rPr>
      </w:pPr>
    </w:p>
    <w:p w14:paraId="10875879" w14:textId="77777777" w:rsidR="00E51866" w:rsidRPr="00020EEC" w:rsidRDefault="00E51866">
      <w:pPr>
        <w:rPr>
          <w:rFonts w:ascii="Helvetica" w:hAnsi="Helvetica"/>
          <w:b/>
          <w:bCs/>
          <w:caps/>
          <w:sz w:val="22"/>
          <w:szCs w:val="22"/>
          <w:lang w:val="en-CA"/>
        </w:rPr>
      </w:pPr>
      <w:r w:rsidRPr="00020EEC">
        <w:rPr>
          <w:rFonts w:ascii="Helvetica" w:hAnsi="Helvetica"/>
          <w:caps/>
          <w:szCs w:val="22"/>
          <w:lang w:val="en-CA"/>
        </w:rPr>
        <w:br w:type="page"/>
      </w:r>
    </w:p>
    <w:p w14:paraId="74924219" w14:textId="71635D06" w:rsidR="004C4E46" w:rsidRPr="00020EEC" w:rsidRDefault="004C4E46" w:rsidP="006A1EED">
      <w:pPr>
        <w:pStyle w:val="Titre1"/>
        <w:rPr>
          <w:caps/>
          <w:lang w:val="en-CA"/>
        </w:rPr>
      </w:pPr>
      <w:r w:rsidRPr="00020EEC">
        <w:rPr>
          <w:caps/>
          <w:lang w:val="en-CA"/>
        </w:rPr>
        <w:lastRenderedPageBreak/>
        <w:t>Signatures</w:t>
      </w:r>
    </w:p>
    <w:p w14:paraId="7C4F9280" w14:textId="77777777" w:rsidR="00DC734E" w:rsidRPr="00020EEC" w:rsidRDefault="00DC734E" w:rsidP="00DC734E">
      <w:pPr>
        <w:rPr>
          <w:lang w:val="en-CA"/>
        </w:rPr>
      </w:pPr>
    </w:p>
    <w:p w14:paraId="0672655D" w14:textId="77777777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</w:p>
    <w:p w14:paraId="454D378D" w14:textId="77777777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</w:p>
    <w:p w14:paraId="733E3401" w14:textId="15C952B5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  <w:r w:rsidRPr="00020EEC">
        <w:rPr>
          <w:rFonts w:ascii="Helvetica" w:hAnsi="Helvetica"/>
          <w:iCs/>
          <w:sz w:val="22"/>
          <w:szCs w:val="22"/>
          <w:lang w:val="en-CA"/>
        </w:rPr>
        <w:t>_______________________________________________</w:t>
      </w:r>
    </w:p>
    <w:p w14:paraId="2A62054A" w14:textId="7545B360" w:rsidR="00175976" w:rsidRPr="00020EEC" w:rsidRDefault="00C63BA9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  <w:r w:rsidRPr="00020EEC">
        <w:rPr>
          <w:rFonts w:ascii="Helvetica" w:hAnsi="Helvetica"/>
          <w:iCs/>
          <w:sz w:val="22"/>
          <w:szCs w:val="22"/>
          <w:lang w:val="en-CA"/>
        </w:rPr>
        <w:t xml:space="preserve">Principal </w:t>
      </w:r>
      <w:r w:rsidR="00CE371D" w:rsidRPr="00020EEC">
        <w:rPr>
          <w:rFonts w:ascii="Helvetica" w:hAnsi="Helvetica"/>
          <w:iCs/>
          <w:sz w:val="22"/>
          <w:szCs w:val="22"/>
          <w:lang w:val="en-CA"/>
        </w:rPr>
        <w:t xml:space="preserve">applicant         </w:t>
      </w:r>
      <w:r w:rsidR="00DC734E" w:rsidRPr="00020EEC">
        <w:rPr>
          <w:rFonts w:ascii="Helvetica" w:hAnsi="Helvetica"/>
          <w:iCs/>
          <w:sz w:val="22"/>
          <w:szCs w:val="22"/>
          <w:lang w:val="en-CA"/>
        </w:rPr>
        <w:t xml:space="preserve">                                     </w:t>
      </w:r>
      <w:r w:rsidR="005C255C" w:rsidRPr="00020EEC">
        <w:rPr>
          <w:rFonts w:ascii="Helvetica" w:hAnsi="Helvetica"/>
          <w:iCs/>
          <w:sz w:val="22"/>
          <w:szCs w:val="22"/>
          <w:lang w:val="en-CA"/>
        </w:rPr>
        <w:t xml:space="preserve">     </w:t>
      </w:r>
      <w:r w:rsidR="00DC734E" w:rsidRPr="00020EEC">
        <w:rPr>
          <w:rFonts w:ascii="Helvetica" w:hAnsi="Helvetica"/>
          <w:iCs/>
          <w:sz w:val="22"/>
          <w:szCs w:val="22"/>
          <w:lang w:val="en-CA"/>
        </w:rPr>
        <w:t>Date</w:t>
      </w:r>
    </w:p>
    <w:p w14:paraId="627692A7" w14:textId="79E4F3B8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</w:p>
    <w:p w14:paraId="5F66DEFD" w14:textId="23455311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</w:p>
    <w:p w14:paraId="35907184" w14:textId="77777777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</w:p>
    <w:p w14:paraId="05AEC8F4" w14:textId="11940972" w:rsidR="00DC734E" w:rsidRPr="00020EEC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CA"/>
        </w:rPr>
      </w:pPr>
      <w:r w:rsidRPr="00020EEC">
        <w:rPr>
          <w:rFonts w:ascii="Helvetica" w:hAnsi="Helvetica"/>
          <w:iCs/>
          <w:sz w:val="22"/>
          <w:szCs w:val="22"/>
          <w:lang w:val="en-CA"/>
        </w:rPr>
        <w:t>_______________________________________________</w:t>
      </w:r>
    </w:p>
    <w:p w14:paraId="054AFD0E" w14:textId="42AA3CCA" w:rsidR="00DC734E" w:rsidRPr="001F073F" w:rsidRDefault="001F073F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  <w:bookmarkStart w:id="2" w:name="_Hlk118366828"/>
      <w:r w:rsidRPr="001F073F">
        <w:rPr>
          <w:rFonts w:ascii="Helvetica" w:hAnsi="Helvetica"/>
          <w:iCs/>
          <w:sz w:val="22"/>
          <w:szCs w:val="22"/>
          <w:lang w:val="en-US"/>
        </w:rPr>
        <w:t xml:space="preserve">Co-applicant(s) (if </w:t>
      </w:r>
      <w:proofErr w:type="gramStart"/>
      <w:r w:rsidRPr="001F073F">
        <w:rPr>
          <w:rFonts w:ascii="Helvetica" w:hAnsi="Helvetica"/>
          <w:iCs/>
          <w:sz w:val="22"/>
          <w:szCs w:val="22"/>
          <w:lang w:val="en-US"/>
        </w:rPr>
        <w:t xml:space="preserve">applicable) </w:t>
      </w:r>
      <w:r w:rsidR="005C255C" w:rsidRPr="001F073F">
        <w:rPr>
          <w:rFonts w:ascii="Helvetica" w:hAnsi="Helvetica"/>
          <w:iCs/>
          <w:sz w:val="22"/>
          <w:szCs w:val="22"/>
          <w:lang w:val="en-US"/>
        </w:rPr>
        <w:t xml:space="preserve">  </w:t>
      </w:r>
      <w:proofErr w:type="gramEnd"/>
      <w:r w:rsidR="005C255C" w:rsidRPr="001F073F">
        <w:rPr>
          <w:rFonts w:ascii="Helvetica" w:hAnsi="Helvetica"/>
          <w:iCs/>
          <w:sz w:val="22"/>
          <w:szCs w:val="22"/>
          <w:lang w:val="en-US"/>
        </w:rPr>
        <w:t xml:space="preserve">  </w:t>
      </w:r>
      <w:r w:rsidR="00DC734E" w:rsidRPr="001F073F">
        <w:rPr>
          <w:rFonts w:ascii="Helvetica" w:hAnsi="Helvetica"/>
          <w:iCs/>
          <w:sz w:val="22"/>
          <w:szCs w:val="22"/>
          <w:lang w:val="en-US"/>
        </w:rPr>
        <w:t xml:space="preserve">                           </w:t>
      </w:r>
      <w:r w:rsidR="00C64DB1" w:rsidRPr="001F073F">
        <w:rPr>
          <w:rFonts w:ascii="Helvetica" w:hAnsi="Helvetica"/>
          <w:iCs/>
          <w:sz w:val="22"/>
          <w:szCs w:val="22"/>
          <w:lang w:val="en-US"/>
        </w:rPr>
        <w:t xml:space="preserve"> </w:t>
      </w:r>
      <w:r w:rsidR="00DC734E" w:rsidRPr="001F073F">
        <w:rPr>
          <w:rFonts w:ascii="Helvetica" w:hAnsi="Helvetica"/>
          <w:iCs/>
          <w:sz w:val="22"/>
          <w:szCs w:val="22"/>
          <w:lang w:val="en-US"/>
        </w:rPr>
        <w:t>Date</w:t>
      </w:r>
    </w:p>
    <w:bookmarkEnd w:id="2"/>
    <w:p w14:paraId="12ED6FC9" w14:textId="39E62246" w:rsidR="00DC734E" w:rsidRPr="001F073F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p w14:paraId="086845AA" w14:textId="3CFF68F1" w:rsidR="00DC734E" w:rsidRPr="001F073F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p w14:paraId="2D69C22A" w14:textId="77777777" w:rsidR="00DC734E" w:rsidRPr="001F073F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p w14:paraId="4F796B24" w14:textId="1E872721" w:rsidR="00DC734E" w:rsidRPr="00C64DB1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  <w:r w:rsidRPr="00C64DB1">
        <w:rPr>
          <w:rFonts w:ascii="Helvetica" w:hAnsi="Helvetica"/>
          <w:iCs/>
          <w:sz w:val="22"/>
          <w:szCs w:val="22"/>
          <w:lang w:val="en-US"/>
        </w:rPr>
        <w:t>____________________________________________</w:t>
      </w:r>
      <w:r w:rsidR="00927DD9" w:rsidRPr="00C64DB1">
        <w:rPr>
          <w:rFonts w:ascii="Helvetica" w:hAnsi="Helvetica"/>
          <w:iCs/>
          <w:sz w:val="22"/>
          <w:szCs w:val="22"/>
          <w:lang w:val="en-US"/>
        </w:rPr>
        <w:t>___</w:t>
      </w:r>
    </w:p>
    <w:p w14:paraId="4CBDB05E" w14:textId="01796713" w:rsidR="00DC734E" w:rsidRPr="001F073F" w:rsidRDefault="001F073F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  <w:r w:rsidRPr="001F073F">
        <w:rPr>
          <w:rFonts w:ascii="Helvetica" w:hAnsi="Helvetica"/>
          <w:iCs/>
          <w:sz w:val="22"/>
          <w:szCs w:val="22"/>
          <w:lang w:val="en-US"/>
        </w:rPr>
        <w:t xml:space="preserve">Co-applicant(s) (if </w:t>
      </w:r>
      <w:proofErr w:type="gramStart"/>
      <w:r w:rsidRPr="001F073F">
        <w:rPr>
          <w:rFonts w:ascii="Helvetica" w:hAnsi="Helvetica"/>
          <w:iCs/>
          <w:sz w:val="22"/>
          <w:szCs w:val="22"/>
          <w:lang w:val="en-US"/>
        </w:rPr>
        <w:t>applicable)</w:t>
      </w:r>
      <w:r w:rsidR="00DC734E" w:rsidRPr="001F073F">
        <w:rPr>
          <w:rFonts w:ascii="Helvetica" w:hAnsi="Helvetica"/>
          <w:iCs/>
          <w:sz w:val="22"/>
          <w:szCs w:val="22"/>
          <w:lang w:val="en-US"/>
        </w:rPr>
        <w:t xml:space="preserve">   </w:t>
      </w:r>
      <w:proofErr w:type="gramEnd"/>
      <w:r w:rsidR="00DC734E" w:rsidRPr="001F073F">
        <w:rPr>
          <w:rFonts w:ascii="Helvetica" w:hAnsi="Helvetica"/>
          <w:iCs/>
          <w:sz w:val="22"/>
          <w:szCs w:val="22"/>
          <w:lang w:val="en-US"/>
        </w:rPr>
        <w:t xml:space="preserve">                          </w:t>
      </w:r>
      <w:r w:rsidR="005C255C" w:rsidRPr="001F073F">
        <w:rPr>
          <w:rFonts w:ascii="Helvetica" w:hAnsi="Helvetica"/>
          <w:iCs/>
          <w:sz w:val="22"/>
          <w:szCs w:val="22"/>
          <w:lang w:val="en-US"/>
        </w:rPr>
        <w:t xml:space="preserve"> </w:t>
      </w:r>
      <w:r>
        <w:rPr>
          <w:rFonts w:ascii="Helvetica" w:hAnsi="Helvetica"/>
          <w:iCs/>
          <w:sz w:val="22"/>
          <w:szCs w:val="22"/>
          <w:lang w:val="en-US"/>
        </w:rPr>
        <w:t xml:space="preserve"> </w:t>
      </w:r>
      <w:r w:rsidR="00DC734E" w:rsidRPr="001F073F">
        <w:rPr>
          <w:rFonts w:ascii="Helvetica" w:hAnsi="Helvetica"/>
          <w:iCs/>
          <w:sz w:val="22"/>
          <w:szCs w:val="22"/>
          <w:lang w:val="en-US"/>
        </w:rPr>
        <w:t xml:space="preserve"> Date</w:t>
      </w:r>
    </w:p>
    <w:p w14:paraId="6E94D0F3" w14:textId="5E20F9CE" w:rsidR="00E51866" w:rsidRPr="001F073F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p w14:paraId="321C33AC" w14:textId="7EF70D2B" w:rsidR="00E51866" w:rsidRPr="001F073F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p w14:paraId="361C6154" w14:textId="79CE9C91" w:rsidR="00E51866" w:rsidRPr="001F073F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p w14:paraId="3E131662" w14:textId="3659BCD1" w:rsidR="00E51866" w:rsidRPr="001F073F" w:rsidRDefault="00E51866" w:rsidP="00E51866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  <w:r w:rsidRPr="001F073F">
        <w:rPr>
          <w:rFonts w:ascii="Helvetica" w:hAnsi="Helvetica"/>
          <w:iCs/>
          <w:sz w:val="22"/>
          <w:szCs w:val="22"/>
          <w:lang w:val="en-US"/>
        </w:rPr>
        <w:t>____________________________________________</w:t>
      </w:r>
      <w:r w:rsidR="00927DD9" w:rsidRPr="001F073F">
        <w:rPr>
          <w:rFonts w:ascii="Helvetica" w:hAnsi="Helvetica"/>
          <w:iCs/>
          <w:sz w:val="22"/>
          <w:szCs w:val="22"/>
          <w:lang w:val="en-US"/>
        </w:rPr>
        <w:t>___</w:t>
      </w:r>
    </w:p>
    <w:p w14:paraId="7D4E92C0" w14:textId="293D5090" w:rsidR="00E51866" w:rsidRPr="001F073F" w:rsidRDefault="001F073F" w:rsidP="00E51866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  <w:r w:rsidRPr="001F073F">
        <w:rPr>
          <w:rFonts w:ascii="Helvetica" w:hAnsi="Helvetica"/>
          <w:iCs/>
          <w:sz w:val="22"/>
          <w:szCs w:val="22"/>
          <w:lang w:val="en-US"/>
        </w:rPr>
        <w:t xml:space="preserve">Co-applicant(s) (if </w:t>
      </w:r>
      <w:proofErr w:type="gramStart"/>
      <w:r w:rsidRPr="001F073F">
        <w:rPr>
          <w:rFonts w:ascii="Helvetica" w:hAnsi="Helvetica"/>
          <w:iCs/>
          <w:sz w:val="22"/>
          <w:szCs w:val="22"/>
          <w:lang w:val="en-US"/>
        </w:rPr>
        <w:t>applicable)</w:t>
      </w:r>
      <w:r>
        <w:rPr>
          <w:rFonts w:ascii="Helvetica" w:hAnsi="Helvetica"/>
          <w:iCs/>
          <w:sz w:val="22"/>
          <w:szCs w:val="22"/>
          <w:lang w:val="en-US"/>
        </w:rPr>
        <w:t xml:space="preserve">   </w:t>
      </w:r>
      <w:proofErr w:type="gramEnd"/>
      <w:r>
        <w:rPr>
          <w:rFonts w:ascii="Helvetica" w:hAnsi="Helvetica"/>
          <w:iCs/>
          <w:sz w:val="22"/>
          <w:szCs w:val="22"/>
          <w:lang w:val="en-US"/>
        </w:rPr>
        <w:t xml:space="preserve">          </w:t>
      </w:r>
      <w:r w:rsidR="00E51866" w:rsidRPr="001F073F">
        <w:rPr>
          <w:rFonts w:ascii="Helvetica" w:hAnsi="Helvetica"/>
          <w:iCs/>
          <w:sz w:val="22"/>
          <w:szCs w:val="22"/>
          <w:lang w:val="en-US"/>
        </w:rPr>
        <w:t xml:space="preserve">   </w:t>
      </w:r>
      <w:r w:rsidR="005C255C" w:rsidRPr="001F073F">
        <w:rPr>
          <w:rFonts w:ascii="Helvetica" w:hAnsi="Helvetica"/>
          <w:iCs/>
          <w:sz w:val="22"/>
          <w:szCs w:val="22"/>
          <w:lang w:val="en-US"/>
        </w:rPr>
        <w:t xml:space="preserve"> </w:t>
      </w:r>
      <w:r w:rsidR="00E51866" w:rsidRPr="001F073F">
        <w:rPr>
          <w:rFonts w:ascii="Helvetica" w:hAnsi="Helvetica"/>
          <w:iCs/>
          <w:sz w:val="22"/>
          <w:szCs w:val="22"/>
          <w:lang w:val="en-US"/>
        </w:rPr>
        <w:t xml:space="preserve">            </w:t>
      </w:r>
      <w:r w:rsidR="004A132C">
        <w:rPr>
          <w:rFonts w:ascii="Helvetica" w:hAnsi="Helvetica"/>
          <w:iCs/>
          <w:sz w:val="22"/>
          <w:szCs w:val="22"/>
          <w:lang w:val="en-US"/>
        </w:rPr>
        <w:t xml:space="preserve"> </w:t>
      </w:r>
      <w:r w:rsidR="00E51866" w:rsidRPr="001F073F">
        <w:rPr>
          <w:rFonts w:ascii="Helvetica" w:hAnsi="Helvetica"/>
          <w:iCs/>
          <w:sz w:val="22"/>
          <w:szCs w:val="22"/>
          <w:lang w:val="en-US"/>
        </w:rPr>
        <w:t xml:space="preserve">  Date</w:t>
      </w:r>
    </w:p>
    <w:p w14:paraId="06596AB4" w14:textId="77777777" w:rsidR="00E51866" w:rsidRPr="001F073F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  <w:lang w:val="en-US"/>
        </w:rPr>
      </w:pPr>
    </w:p>
    <w:sectPr w:rsidR="00E51866" w:rsidRPr="001F073F" w:rsidSect="00EA3556">
      <w:pgSz w:w="12240" w:h="15840" w:code="11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BD26" w14:textId="77777777" w:rsidR="00294C5D" w:rsidRDefault="00294C5D" w:rsidP="00D773F5">
      <w:r>
        <w:separator/>
      </w:r>
    </w:p>
  </w:endnote>
  <w:endnote w:type="continuationSeparator" w:id="0">
    <w:p w14:paraId="12312E27" w14:textId="77777777" w:rsidR="00294C5D" w:rsidRDefault="00294C5D" w:rsidP="00D7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707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CDED2" w14:textId="663A9C8D" w:rsidR="00727F74" w:rsidRDefault="00727F74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60EAAE" w14:textId="77777777" w:rsidR="00727F74" w:rsidRDefault="00727F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FD6D" w14:textId="77777777" w:rsidR="00294C5D" w:rsidRDefault="00294C5D" w:rsidP="00D773F5">
      <w:r>
        <w:separator/>
      </w:r>
    </w:p>
  </w:footnote>
  <w:footnote w:type="continuationSeparator" w:id="0">
    <w:p w14:paraId="20360F0E" w14:textId="77777777" w:rsidR="00294C5D" w:rsidRDefault="00294C5D" w:rsidP="00D7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9D42" w14:textId="583737B9" w:rsidR="00073AFD" w:rsidRDefault="00073AFD" w:rsidP="00073AFD">
    <w:pPr>
      <w:spacing w:before="120"/>
      <w:jc w:val="center"/>
      <w:rPr>
        <w:rFonts w:ascii="Arial" w:hAnsi="Arial" w:cs="Arial"/>
        <w:b/>
        <w:sz w:val="24"/>
      </w:rPr>
    </w:pPr>
  </w:p>
  <w:p w14:paraId="4A868E01" w14:textId="7C024FBB" w:rsidR="00073AFD" w:rsidRDefault="0062248B">
    <w:pPr>
      <w:pStyle w:val="En-tte"/>
    </w:pPr>
    <w:r>
      <w:rPr>
        <w:noProof/>
      </w:rPr>
      <w:drawing>
        <wp:inline distT="0" distB="0" distL="0" distR="0" wp14:anchorId="7FB9C1D3" wp14:editId="24009D99">
          <wp:extent cx="1797460" cy="762000"/>
          <wp:effectExtent l="0" t="0" r="0" b="0"/>
          <wp:docPr id="1430287382" name="Image 1430287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379" cy="764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66E"/>
    <w:multiLevelType w:val="hybridMultilevel"/>
    <w:tmpl w:val="61EE4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4858"/>
    <w:multiLevelType w:val="singleLevel"/>
    <w:tmpl w:val="335E1708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2" w15:restartNumberingAfterBreak="0">
    <w:nsid w:val="101104B1"/>
    <w:multiLevelType w:val="hybridMultilevel"/>
    <w:tmpl w:val="7332A96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8B2ABB"/>
    <w:multiLevelType w:val="hybridMultilevel"/>
    <w:tmpl w:val="0D887044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7C3AD9"/>
    <w:multiLevelType w:val="hybridMultilevel"/>
    <w:tmpl w:val="A29A55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0B0"/>
    <w:multiLevelType w:val="hybridMultilevel"/>
    <w:tmpl w:val="22462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DF9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00F20C0"/>
    <w:multiLevelType w:val="hybridMultilevel"/>
    <w:tmpl w:val="44BEA8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16185"/>
    <w:multiLevelType w:val="hybridMultilevel"/>
    <w:tmpl w:val="FD8809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2720E"/>
    <w:multiLevelType w:val="hybridMultilevel"/>
    <w:tmpl w:val="DC80DBB2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C92959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24D0E"/>
    <w:multiLevelType w:val="singleLevel"/>
    <w:tmpl w:val="D326D74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2" w15:restartNumberingAfterBreak="0">
    <w:nsid w:val="2F5D3079"/>
    <w:multiLevelType w:val="hybridMultilevel"/>
    <w:tmpl w:val="93C6AFD0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271C9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6544A8"/>
    <w:multiLevelType w:val="singleLevel"/>
    <w:tmpl w:val="5628CEE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5" w15:restartNumberingAfterBreak="0">
    <w:nsid w:val="58544D17"/>
    <w:multiLevelType w:val="hybridMultilevel"/>
    <w:tmpl w:val="806AF39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AA7731"/>
    <w:multiLevelType w:val="hybridMultilevel"/>
    <w:tmpl w:val="A5C634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8402B"/>
    <w:multiLevelType w:val="hybridMultilevel"/>
    <w:tmpl w:val="D3FAC8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13878"/>
    <w:multiLevelType w:val="hybridMultilevel"/>
    <w:tmpl w:val="407AF686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73830"/>
    <w:multiLevelType w:val="singleLevel"/>
    <w:tmpl w:val="40CA15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4F0E2B"/>
    <w:multiLevelType w:val="hybridMultilevel"/>
    <w:tmpl w:val="73749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532A9"/>
    <w:multiLevelType w:val="hybridMultilevel"/>
    <w:tmpl w:val="7A582120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588076">
    <w:abstractNumId w:val="13"/>
  </w:num>
  <w:num w:numId="2" w16cid:durableId="1476919821">
    <w:abstractNumId w:val="11"/>
  </w:num>
  <w:num w:numId="3" w16cid:durableId="952832917">
    <w:abstractNumId w:val="10"/>
  </w:num>
  <w:num w:numId="4" w16cid:durableId="1732263167">
    <w:abstractNumId w:val="19"/>
  </w:num>
  <w:num w:numId="5" w16cid:durableId="90249786">
    <w:abstractNumId w:val="14"/>
  </w:num>
  <w:num w:numId="6" w16cid:durableId="65154782">
    <w:abstractNumId w:val="1"/>
  </w:num>
  <w:num w:numId="7" w16cid:durableId="967779513">
    <w:abstractNumId w:val="6"/>
  </w:num>
  <w:num w:numId="8" w16cid:durableId="1506363553">
    <w:abstractNumId w:val="1"/>
    <w:lvlOverride w:ilvl="0">
      <w:startOverride w:val="1"/>
    </w:lvlOverride>
  </w:num>
  <w:num w:numId="9" w16cid:durableId="2054190675">
    <w:abstractNumId w:val="2"/>
  </w:num>
  <w:num w:numId="10" w16cid:durableId="693000664">
    <w:abstractNumId w:val="9"/>
  </w:num>
  <w:num w:numId="11" w16cid:durableId="1038972780">
    <w:abstractNumId w:val="15"/>
  </w:num>
  <w:num w:numId="12" w16cid:durableId="841554930">
    <w:abstractNumId w:val="21"/>
  </w:num>
  <w:num w:numId="13" w16cid:durableId="270474756">
    <w:abstractNumId w:val="12"/>
  </w:num>
  <w:num w:numId="14" w16cid:durableId="1315639762">
    <w:abstractNumId w:val="3"/>
  </w:num>
  <w:num w:numId="15" w16cid:durableId="1541282285">
    <w:abstractNumId w:val="18"/>
  </w:num>
  <w:num w:numId="16" w16cid:durableId="1390377215">
    <w:abstractNumId w:val="8"/>
  </w:num>
  <w:num w:numId="17" w16cid:durableId="1136869882">
    <w:abstractNumId w:val="0"/>
  </w:num>
  <w:num w:numId="18" w16cid:durableId="1950894869">
    <w:abstractNumId w:val="16"/>
  </w:num>
  <w:num w:numId="19" w16cid:durableId="67194343">
    <w:abstractNumId w:val="4"/>
  </w:num>
  <w:num w:numId="20" w16cid:durableId="1631475947">
    <w:abstractNumId w:val="5"/>
  </w:num>
  <w:num w:numId="21" w16cid:durableId="1623993872">
    <w:abstractNumId w:val="17"/>
  </w:num>
  <w:num w:numId="22" w16cid:durableId="940919910">
    <w:abstractNumId w:val="7"/>
  </w:num>
  <w:num w:numId="23" w16cid:durableId="702553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B1"/>
    <w:rsid w:val="00002CCD"/>
    <w:rsid w:val="00003E6A"/>
    <w:rsid w:val="00007644"/>
    <w:rsid w:val="00010A1A"/>
    <w:rsid w:val="00012A16"/>
    <w:rsid w:val="00013F2E"/>
    <w:rsid w:val="00020EEC"/>
    <w:rsid w:val="00025B9E"/>
    <w:rsid w:val="00027A71"/>
    <w:rsid w:val="00030104"/>
    <w:rsid w:val="00037A3C"/>
    <w:rsid w:val="0004604D"/>
    <w:rsid w:val="00051787"/>
    <w:rsid w:val="000518A9"/>
    <w:rsid w:val="0005454F"/>
    <w:rsid w:val="00055A47"/>
    <w:rsid w:val="00072A17"/>
    <w:rsid w:val="00073AFD"/>
    <w:rsid w:val="00075716"/>
    <w:rsid w:val="00076A74"/>
    <w:rsid w:val="00083708"/>
    <w:rsid w:val="00086855"/>
    <w:rsid w:val="000928C0"/>
    <w:rsid w:val="00093404"/>
    <w:rsid w:val="000A1766"/>
    <w:rsid w:val="000B2C5A"/>
    <w:rsid w:val="000B3155"/>
    <w:rsid w:val="000B7317"/>
    <w:rsid w:val="000C08C6"/>
    <w:rsid w:val="000C4332"/>
    <w:rsid w:val="000C4CE9"/>
    <w:rsid w:val="000C6A23"/>
    <w:rsid w:val="000D453B"/>
    <w:rsid w:val="000D5F58"/>
    <w:rsid w:val="000E2E77"/>
    <w:rsid w:val="000F2EB3"/>
    <w:rsid w:val="000F35B1"/>
    <w:rsid w:val="00110335"/>
    <w:rsid w:val="001128E2"/>
    <w:rsid w:val="0012363F"/>
    <w:rsid w:val="00136D56"/>
    <w:rsid w:val="00137084"/>
    <w:rsid w:val="00140603"/>
    <w:rsid w:val="00141975"/>
    <w:rsid w:val="00145414"/>
    <w:rsid w:val="0014648D"/>
    <w:rsid w:val="00154034"/>
    <w:rsid w:val="00157853"/>
    <w:rsid w:val="0016728B"/>
    <w:rsid w:val="00173339"/>
    <w:rsid w:val="00175976"/>
    <w:rsid w:val="001842A3"/>
    <w:rsid w:val="0019438E"/>
    <w:rsid w:val="001B4262"/>
    <w:rsid w:val="001B74C7"/>
    <w:rsid w:val="001C01AF"/>
    <w:rsid w:val="001C7DAE"/>
    <w:rsid w:val="001E7AD3"/>
    <w:rsid w:val="001F073F"/>
    <w:rsid w:val="001F30A5"/>
    <w:rsid w:val="00204F8D"/>
    <w:rsid w:val="0022266E"/>
    <w:rsid w:val="00225720"/>
    <w:rsid w:val="002345CF"/>
    <w:rsid w:val="002608DB"/>
    <w:rsid w:val="00264959"/>
    <w:rsid w:val="002873B4"/>
    <w:rsid w:val="00291229"/>
    <w:rsid w:val="00294C5D"/>
    <w:rsid w:val="002A26C3"/>
    <w:rsid w:val="002A2B01"/>
    <w:rsid w:val="002B19AC"/>
    <w:rsid w:val="002B24A5"/>
    <w:rsid w:val="002B3C89"/>
    <w:rsid w:val="002B410A"/>
    <w:rsid w:val="002B4CB6"/>
    <w:rsid w:val="002C13BE"/>
    <w:rsid w:val="002C3BD1"/>
    <w:rsid w:val="002C56A4"/>
    <w:rsid w:val="002C7C57"/>
    <w:rsid w:val="002E6EC4"/>
    <w:rsid w:val="002F406C"/>
    <w:rsid w:val="002F7E97"/>
    <w:rsid w:val="00301E8C"/>
    <w:rsid w:val="0030681F"/>
    <w:rsid w:val="00320143"/>
    <w:rsid w:val="00322923"/>
    <w:rsid w:val="00327213"/>
    <w:rsid w:val="0033188C"/>
    <w:rsid w:val="003523DF"/>
    <w:rsid w:val="00352AB4"/>
    <w:rsid w:val="0035366B"/>
    <w:rsid w:val="00355208"/>
    <w:rsid w:val="00356B92"/>
    <w:rsid w:val="00370B87"/>
    <w:rsid w:val="003729D2"/>
    <w:rsid w:val="003826C6"/>
    <w:rsid w:val="003A29DD"/>
    <w:rsid w:val="003A2B36"/>
    <w:rsid w:val="003A2F12"/>
    <w:rsid w:val="003B0A02"/>
    <w:rsid w:val="003B614A"/>
    <w:rsid w:val="003B62D3"/>
    <w:rsid w:val="003C2419"/>
    <w:rsid w:val="003C5643"/>
    <w:rsid w:val="003D0ACE"/>
    <w:rsid w:val="003D205C"/>
    <w:rsid w:val="003D387D"/>
    <w:rsid w:val="003E584A"/>
    <w:rsid w:val="003F3CE9"/>
    <w:rsid w:val="00402A51"/>
    <w:rsid w:val="00404443"/>
    <w:rsid w:val="004062FF"/>
    <w:rsid w:val="00406FC0"/>
    <w:rsid w:val="00410C1B"/>
    <w:rsid w:val="00411661"/>
    <w:rsid w:val="004127B8"/>
    <w:rsid w:val="00412C17"/>
    <w:rsid w:val="00422976"/>
    <w:rsid w:val="00424CEF"/>
    <w:rsid w:val="00432437"/>
    <w:rsid w:val="0044768F"/>
    <w:rsid w:val="00457995"/>
    <w:rsid w:val="00460E11"/>
    <w:rsid w:val="00461EC7"/>
    <w:rsid w:val="0046292D"/>
    <w:rsid w:val="00464987"/>
    <w:rsid w:val="00484784"/>
    <w:rsid w:val="00484B93"/>
    <w:rsid w:val="00491FB9"/>
    <w:rsid w:val="00493937"/>
    <w:rsid w:val="00493AE5"/>
    <w:rsid w:val="00494611"/>
    <w:rsid w:val="00496305"/>
    <w:rsid w:val="004A118A"/>
    <w:rsid w:val="004A132C"/>
    <w:rsid w:val="004A1CCF"/>
    <w:rsid w:val="004A2191"/>
    <w:rsid w:val="004A780B"/>
    <w:rsid w:val="004B2D21"/>
    <w:rsid w:val="004B5B71"/>
    <w:rsid w:val="004C4E46"/>
    <w:rsid w:val="004E0C33"/>
    <w:rsid w:val="004F567E"/>
    <w:rsid w:val="004F638B"/>
    <w:rsid w:val="005017DD"/>
    <w:rsid w:val="00503C70"/>
    <w:rsid w:val="0051246E"/>
    <w:rsid w:val="00516B8D"/>
    <w:rsid w:val="00534964"/>
    <w:rsid w:val="00541065"/>
    <w:rsid w:val="00552883"/>
    <w:rsid w:val="00560F1C"/>
    <w:rsid w:val="00563C9D"/>
    <w:rsid w:val="005704AC"/>
    <w:rsid w:val="0057500D"/>
    <w:rsid w:val="005758D9"/>
    <w:rsid w:val="00582663"/>
    <w:rsid w:val="00582E91"/>
    <w:rsid w:val="005A13D4"/>
    <w:rsid w:val="005A4A1D"/>
    <w:rsid w:val="005B2AF3"/>
    <w:rsid w:val="005B3DFC"/>
    <w:rsid w:val="005B6602"/>
    <w:rsid w:val="005C06BD"/>
    <w:rsid w:val="005C255C"/>
    <w:rsid w:val="005D79A2"/>
    <w:rsid w:val="005D79F3"/>
    <w:rsid w:val="005E22B3"/>
    <w:rsid w:val="005E2CD2"/>
    <w:rsid w:val="005F0EEA"/>
    <w:rsid w:val="005F6A56"/>
    <w:rsid w:val="00601AF3"/>
    <w:rsid w:val="006022DA"/>
    <w:rsid w:val="00602714"/>
    <w:rsid w:val="00603E1A"/>
    <w:rsid w:val="00610A67"/>
    <w:rsid w:val="00614768"/>
    <w:rsid w:val="006172AE"/>
    <w:rsid w:val="0062248B"/>
    <w:rsid w:val="0062586E"/>
    <w:rsid w:val="0063204D"/>
    <w:rsid w:val="00634018"/>
    <w:rsid w:val="006343CD"/>
    <w:rsid w:val="006352D5"/>
    <w:rsid w:val="006360A1"/>
    <w:rsid w:val="00640D6C"/>
    <w:rsid w:val="006415E6"/>
    <w:rsid w:val="00652E35"/>
    <w:rsid w:val="006537C4"/>
    <w:rsid w:val="00655674"/>
    <w:rsid w:val="006638E8"/>
    <w:rsid w:val="00665744"/>
    <w:rsid w:val="006710C7"/>
    <w:rsid w:val="0068482F"/>
    <w:rsid w:val="00686C69"/>
    <w:rsid w:val="0069186F"/>
    <w:rsid w:val="00691D93"/>
    <w:rsid w:val="006966FE"/>
    <w:rsid w:val="006A0E04"/>
    <w:rsid w:val="006A1086"/>
    <w:rsid w:val="006A1EED"/>
    <w:rsid w:val="006A3EDE"/>
    <w:rsid w:val="006A77A9"/>
    <w:rsid w:val="006C2F91"/>
    <w:rsid w:val="006C4637"/>
    <w:rsid w:val="006C6D39"/>
    <w:rsid w:val="006D57DA"/>
    <w:rsid w:val="006F39C7"/>
    <w:rsid w:val="0071112B"/>
    <w:rsid w:val="007205EE"/>
    <w:rsid w:val="00726096"/>
    <w:rsid w:val="00727F74"/>
    <w:rsid w:val="00735A16"/>
    <w:rsid w:val="00736797"/>
    <w:rsid w:val="007428A8"/>
    <w:rsid w:val="00742FC7"/>
    <w:rsid w:val="007535A0"/>
    <w:rsid w:val="007543D2"/>
    <w:rsid w:val="00766A2F"/>
    <w:rsid w:val="00766D2E"/>
    <w:rsid w:val="00776CF7"/>
    <w:rsid w:val="00791236"/>
    <w:rsid w:val="00793A22"/>
    <w:rsid w:val="00796669"/>
    <w:rsid w:val="007975F0"/>
    <w:rsid w:val="007A312D"/>
    <w:rsid w:val="007A4278"/>
    <w:rsid w:val="007B2FC4"/>
    <w:rsid w:val="007C18B7"/>
    <w:rsid w:val="007C4E84"/>
    <w:rsid w:val="007D53D9"/>
    <w:rsid w:val="007D756D"/>
    <w:rsid w:val="007E5403"/>
    <w:rsid w:val="007E7E67"/>
    <w:rsid w:val="007F292E"/>
    <w:rsid w:val="007F3B05"/>
    <w:rsid w:val="007F69DB"/>
    <w:rsid w:val="007F71E1"/>
    <w:rsid w:val="00805D1F"/>
    <w:rsid w:val="008079FE"/>
    <w:rsid w:val="00810E90"/>
    <w:rsid w:val="00826EEA"/>
    <w:rsid w:val="0083240C"/>
    <w:rsid w:val="00836FE3"/>
    <w:rsid w:val="0084037F"/>
    <w:rsid w:val="008408F4"/>
    <w:rsid w:val="008443F1"/>
    <w:rsid w:val="00856647"/>
    <w:rsid w:val="00867187"/>
    <w:rsid w:val="00867C9D"/>
    <w:rsid w:val="00871E0E"/>
    <w:rsid w:val="00886941"/>
    <w:rsid w:val="0088713E"/>
    <w:rsid w:val="00892491"/>
    <w:rsid w:val="008B4A11"/>
    <w:rsid w:val="008C09CB"/>
    <w:rsid w:val="008C47CE"/>
    <w:rsid w:val="008D4712"/>
    <w:rsid w:val="008E1903"/>
    <w:rsid w:val="008E61CE"/>
    <w:rsid w:val="008F1C98"/>
    <w:rsid w:val="008F3E66"/>
    <w:rsid w:val="00904FAD"/>
    <w:rsid w:val="0090515C"/>
    <w:rsid w:val="009057AF"/>
    <w:rsid w:val="00913BC3"/>
    <w:rsid w:val="0092443E"/>
    <w:rsid w:val="00927DD9"/>
    <w:rsid w:val="00934FD2"/>
    <w:rsid w:val="0097553D"/>
    <w:rsid w:val="0098363A"/>
    <w:rsid w:val="00990793"/>
    <w:rsid w:val="00993DDD"/>
    <w:rsid w:val="009A2545"/>
    <w:rsid w:val="009B0AF0"/>
    <w:rsid w:val="009B2276"/>
    <w:rsid w:val="009B4F49"/>
    <w:rsid w:val="009D28F7"/>
    <w:rsid w:val="009E5E1F"/>
    <w:rsid w:val="009F3506"/>
    <w:rsid w:val="009F4D0B"/>
    <w:rsid w:val="009F57DB"/>
    <w:rsid w:val="00A05A47"/>
    <w:rsid w:val="00A05EA0"/>
    <w:rsid w:val="00A06795"/>
    <w:rsid w:val="00A07E92"/>
    <w:rsid w:val="00A10D4C"/>
    <w:rsid w:val="00A10EA3"/>
    <w:rsid w:val="00A1386D"/>
    <w:rsid w:val="00A1642A"/>
    <w:rsid w:val="00A21E78"/>
    <w:rsid w:val="00A23940"/>
    <w:rsid w:val="00A311D6"/>
    <w:rsid w:val="00A31BBF"/>
    <w:rsid w:val="00A346B5"/>
    <w:rsid w:val="00A40AC6"/>
    <w:rsid w:val="00A44061"/>
    <w:rsid w:val="00A5101E"/>
    <w:rsid w:val="00A546AA"/>
    <w:rsid w:val="00A573AF"/>
    <w:rsid w:val="00A64C85"/>
    <w:rsid w:val="00A658B5"/>
    <w:rsid w:val="00A73A29"/>
    <w:rsid w:val="00A875CE"/>
    <w:rsid w:val="00AA795D"/>
    <w:rsid w:val="00AA7D94"/>
    <w:rsid w:val="00AB3AF7"/>
    <w:rsid w:val="00AC4DC5"/>
    <w:rsid w:val="00AC5529"/>
    <w:rsid w:val="00AC6853"/>
    <w:rsid w:val="00AE351C"/>
    <w:rsid w:val="00AE3D14"/>
    <w:rsid w:val="00AF27A0"/>
    <w:rsid w:val="00AF2F0B"/>
    <w:rsid w:val="00AF359A"/>
    <w:rsid w:val="00AF4881"/>
    <w:rsid w:val="00B01DB6"/>
    <w:rsid w:val="00B04A94"/>
    <w:rsid w:val="00B054F7"/>
    <w:rsid w:val="00B110BA"/>
    <w:rsid w:val="00B17B1F"/>
    <w:rsid w:val="00B20A4D"/>
    <w:rsid w:val="00B21A25"/>
    <w:rsid w:val="00B21A48"/>
    <w:rsid w:val="00B226AA"/>
    <w:rsid w:val="00B25438"/>
    <w:rsid w:val="00B377F4"/>
    <w:rsid w:val="00B44605"/>
    <w:rsid w:val="00B51A37"/>
    <w:rsid w:val="00B6102D"/>
    <w:rsid w:val="00B62C86"/>
    <w:rsid w:val="00B7015B"/>
    <w:rsid w:val="00B76B8D"/>
    <w:rsid w:val="00B82224"/>
    <w:rsid w:val="00B843AB"/>
    <w:rsid w:val="00B85C83"/>
    <w:rsid w:val="00B86365"/>
    <w:rsid w:val="00B95694"/>
    <w:rsid w:val="00B95CD7"/>
    <w:rsid w:val="00B95F01"/>
    <w:rsid w:val="00BA0AB1"/>
    <w:rsid w:val="00BA2DCB"/>
    <w:rsid w:val="00BA67F6"/>
    <w:rsid w:val="00BB7359"/>
    <w:rsid w:val="00BC26DE"/>
    <w:rsid w:val="00BC344C"/>
    <w:rsid w:val="00BC3F4B"/>
    <w:rsid w:val="00BC4F17"/>
    <w:rsid w:val="00BD6F9D"/>
    <w:rsid w:val="00BE0A17"/>
    <w:rsid w:val="00BE4ADC"/>
    <w:rsid w:val="00BF4796"/>
    <w:rsid w:val="00BF58C5"/>
    <w:rsid w:val="00C01435"/>
    <w:rsid w:val="00C03F7A"/>
    <w:rsid w:val="00C0628C"/>
    <w:rsid w:val="00C218C2"/>
    <w:rsid w:val="00C25BB5"/>
    <w:rsid w:val="00C325DA"/>
    <w:rsid w:val="00C41FFA"/>
    <w:rsid w:val="00C445A8"/>
    <w:rsid w:val="00C5588E"/>
    <w:rsid w:val="00C63BA9"/>
    <w:rsid w:val="00C64DB1"/>
    <w:rsid w:val="00C65F49"/>
    <w:rsid w:val="00C77310"/>
    <w:rsid w:val="00C81305"/>
    <w:rsid w:val="00C81EDF"/>
    <w:rsid w:val="00C858F5"/>
    <w:rsid w:val="00C927A7"/>
    <w:rsid w:val="00CA3D00"/>
    <w:rsid w:val="00CA6D12"/>
    <w:rsid w:val="00CB045F"/>
    <w:rsid w:val="00CB152B"/>
    <w:rsid w:val="00CB4417"/>
    <w:rsid w:val="00CB5C6F"/>
    <w:rsid w:val="00CC5923"/>
    <w:rsid w:val="00CD659D"/>
    <w:rsid w:val="00CD7A36"/>
    <w:rsid w:val="00CE1B46"/>
    <w:rsid w:val="00CE371D"/>
    <w:rsid w:val="00CE4339"/>
    <w:rsid w:val="00CE6247"/>
    <w:rsid w:val="00CE62CD"/>
    <w:rsid w:val="00D0033F"/>
    <w:rsid w:val="00D2162C"/>
    <w:rsid w:val="00D426D3"/>
    <w:rsid w:val="00D570CB"/>
    <w:rsid w:val="00D61742"/>
    <w:rsid w:val="00D62A67"/>
    <w:rsid w:val="00D6358D"/>
    <w:rsid w:val="00D72029"/>
    <w:rsid w:val="00D720C9"/>
    <w:rsid w:val="00D74A44"/>
    <w:rsid w:val="00D773F5"/>
    <w:rsid w:val="00D826E1"/>
    <w:rsid w:val="00D91E2F"/>
    <w:rsid w:val="00D93E7E"/>
    <w:rsid w:val="00D948B8"/>
    <w:rsid w:val="00D9726E"/>
    <w:rsid w:val="00D976DB"/>
    <w:rsid w:val="00DA1F37"/>
    <w:rsid w:val="00DA2CB9"/>
    <w:rsid w:val="00DA4DCC"/>
    <w:rsid w:val="00DB0306"/>
    <w:rsid w:val="00DB0576"/>
    <w:rsid w:val="00DB14E9"/>
    <w:rsid w:val="00DB3CEE"/>
    <w:rsid w:val="00DB431E"/>
    <w:rsid w:val="00DB5CDB"/>
    <w:rsid w:val="00DB7177"/>
    <w:rsid w:val="00DC4B14"/>
    <w:rsid w:val="00DC6490"/>
    <w:rsid w:val="00DC734E"/>
    <w:rsid w:val="00DD3BC6"/>
    <w:rsid w:val="00DD433C"/>
    <w:rsid w:val="00DD4A31"/>
    <w:rsid w:val="00DD6C38"/>
    <w:rsid w:val="00DD775B"/>
    <w:rsid w:val="00DD77A7"/>
    <w:rsid w:val="00DE58AF"/>
    <w:rsid w:val="00DE5D51"/>
    <w:rsid w:val="00DF09A8"/>
    <w:rsid w:val="00DF41BB"/>
    <w:rsid w:val="00DF4EE3"/>
    <w:rsid w:val="00DF5856"/>
    <w:rsid w:val="00DF73F8"/>
    <w:rsid w:val="00DF7C03"/>
    <w:rsid w:val="00E0579C"/>
    <w:rsid w:val="00E10A21"/>
    <w:rsid w:val="00E212D9"/>
    <w:rsid w:val="00E241E3"/>
    <w:rsid w:val="00E370D0"/>
    <w:rsid w:val="00E51866"/>
    <w:rsid w:val="00E54DB6"/>
    <w:rsid w:val="00E5652D"/>
    <w:rsid w:val="00E749B1"/>
    <w:rsid w:val="00E7671B"/>
    <w:rsid w:val="00E7684D"/>
    <w:rsid w:val="00E819E9"/>
    <w:rsid w:val="00E84C7E"/>
    <w:rsid w:val="00E8758F"/>
    <w:rsid w:val="00E93439"/>
    <w:rsid w:val="00E94ED5"/>
    <w:rsid w:val="00EA32BD"/>
    <w:rsid w:val="00EA3556"/>
    <w:rsid w:val="00EA4BEB"/>
    <w:rsid w:val="00EA4F68"/>
    <w:rsid w:val="00EC6459"/>
    <w:rsid w:val="00ED0D65"/>
    <w:rsid w:val="00ED3441"/>
    <w:rsid w:val="00EE4628"/>
    <w:rsid w:val="00EE52C7"/>
    <w:rsid w:val="00EE580A"/>
    <w:rsid w:val="00EE6E8A"/>
    <w:rsid w:val="00EF02D5"/>
    <w:rsid w:val="00EF292E"/>
    <w:rsid w:val="00EF2B09"/>
    <w:rsid w:val="00EF2C09"/>
    <w:rsid w:val="00EF4C66"/>
    <w:rsid w:val="00EF5BEA"/>
    <w:rsid w:val="00F00D36"/>
    <w:rsid w:val="00F03E65"/>
    <w:rsid w:val="00F221F4"/>
    <w:rsid w:val="00F22683"/>
    <w:rsid w:val="00F2652A"/>
    <w:rsid w:val="00F2696B"/>
    <w:rsid w:val="00F34DE2"/>
    <w:rsid w:val="00F51B5B"/>
    <w:rsid w:val="00F540B0"/>
    <w:rsid w:val="00F549CB"/>
    <w:rsid w:val="00F55D8D"/>
    <w:rsid w:val="00F64EF0"/>
    <w:rsid w:val="00F7118B"/>
    <w:rsid w:val="00F76018"/>
    <w:rsid w:val="00F949D6"/>
    <w:rsid w:val="00FB085F"/>
    <w:rsid w:val="00FC1E6F"/>
    <w:rsid w:val="00FC44A4"/>
    <w:rsid w:val="00FD1FBE"/>
    <w:rsid w:val="00FD4DD0"/>
    <w:rsid w:val="00FE61F4"/>
    <w:rsid w:val="00FF0011"/>
    <w:rsid w:val="00FF065C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7E48A5"/>
  <w15:docId w15:val="{0B8C9E37-F734-CB4B-BE9A-1F86990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A1EED"/>
    <w:pPr>
      <w:outlineLvl w:val="0"/>
    </w:pPr>
    <w:rPr>
      <w:rFonts w:ascii="Helvetica" w:hAnsi="Helvetica" w:cs="Arial"/>
      <w:b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tabs>
        <w:tab w:val="left" w:pos="3969"/>
      </w:tabs>
      <w:spacing w:before="60"/>
      <w:jc w:val="right"/>
      <w:outlineLvl w:val="5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1EED"/>
    <w:rPr>
      <w:rFonts w:ascii="Helvetica" w:hAnsi="Helvetica" w:cs="Arial"/>
      <w:b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0240D"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7D7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40D"/>
    <w:rPr>
      <w:sz w:val="0"/>
      <w:szCs w:val="0"/>
      <w:lang w:eastAsia="fr-FR"/>
    </w:rPr>
  </w:style>
  <w:style w:type="paragraph" w:styleId="Textebrut">
    <w:name w:val="Plain Text"/>
    <w:basedOn w:val="Normal"/>
    <w:link w:val="TextebrutCar"/>
    <w:uiPriority w:val="99"/>
    <w:rsid w:val="00DB3CEE"/>
    <w:rPr>
      <w:rFonts w:ascii="Courier New" w:hAnsi="Courier New" w:cs="Courier New"/>
      <w:szCs w:val="20"/>
      <w:lang w:eastAsia="fr-CA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0240D"/>
    <w:rPr>
      <w:rFonts w:ascii="Courier New" w:hAnsi="Courier New" w:cs="Courier New"/>
      <w:lang w:eastAsia="fr-FR"/>
    </w:rPr>
  </w:style>
  <w:style w:type="character" w:styleId="Lienhypertextesuivivisit">
    <w:name w:val="FollowedHyperlink"/>
    <w:basedOn w:val="Policepardfaut"/>
    <w:rsid w:val="00C41FF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F55D8D"/>
    <w:rPr>
      <w:sz w:val="16"/>
      <w:szCs w:val="16"/>
    </w:rPr>
  </w:style>
  <w:style w:type="paragraph" w:styleId="Commentaire">
    <w:name w:val="annotation text"/>
    <w:basedOn w:val="Normal"/>
    <w:link w:val="CommentaireCar"/>
    <w:rsid w:val="00F55D8D"/>
    <w:rPr>
      <w:szCs w:val="20"/>
    </w:rPr>
  </w:style>
  <w:style w:type="character" w:customStyle="1" w:styleId="CommentaireCar">
    <w:name w:val="Commentaire Car"/>
    <w:basedOn w:val="Policepardfaut"/>
    <w:link w:val="Commentaire"/>
    <w:rsid w:val="00F55D8D"/>
    <w:rPr>
      <w:rFonts w:ascii="Arial Narrow" w:hAnsi="Arial Narrow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55D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5D8D"/>
    <w:rPr>
      <w:rFonts w:ascii="Arial Narrow" w:hAnsi="Arial Narrow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AF359A"/>
    <w:pPr>
      <w:ind w:left="720"/>
      <w:contextualSpacing/>
    </w:pPr>
  </w:style>
  <w:style w:type="paragraph" w:styleId="En-tte">
    <w:name w:val="header"/>
    <w:basedOn w:val="Normal"/>
    <w:link w:val="En-tteCar"/>
    <w:rsid w:val="00D773F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773F5"/>
    <w:rPr>
      <w:rFonts w:ascii="Arial Narrow" w:hAnsi="Arial Narrow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773F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3F5"/>
    <w:rPr>
      <w:rFonts w:ascii="Arial Narrow" w:hAnsi="Arial Narrow"/>
      <w:szCs w:val="24"/>
      <w:lang w:eastAsia="fr-FR"/>
    </w:rPr>
  </w:style>
  <w:style w:type="paragraph" w:styleId="Rvision">
    <w:name w:val="Revision"/>
    <w:hidden/>
    <w:uiPriority w:val="99"/>
    <w:semiHidden/>
    <w:rsid w:val="008E1903"/>
    <w:rPr>
      <w:rFonts w:ascii="Arial Narrow" w:hAnsi="Arial Narrow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9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renier\Local%20Settings\Temporary%20Internet%20Files\OLK2\pafi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CE22-C6B0-4096-83CE-02B3D0E0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61709-984A-4CE5-9E30-51EF8DD8837F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customXml/itemProps3.xml><?xml version="1.0" encoding="utf-8"?>
<ds:datastoreItem xmlns:ds="http://schemas.openxmlformats.org/officeDocument/2006/customXml" ds:itemID="{96F85AC3-7590-4176-9B1E-DCAA7DFAA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7C122-19F0-8B42-9884-B20F7633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pafi_final</Template>
  <TotalTime>1</TotalTime>
  <Pages>6</Pages>
  <Words>538</Words>
  <Characters>3399</Characters>
  <Application>Microsoft Office Word</Application>
  <DocSecurity>0</DocSecurity>
  <Lines>170</Lines>
  <Paragraphs>58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RÈGLEMENTS</vt:lpstr>
      <vt:lpstr>RÈGLEMENTS</vt:lpstr>
    </vt:vector>
  </TitlesOfParts>
  <Company>CRC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RÈGLEMENTS</dc:title>
  <dc:creator>agrenier</dc:creator>
  <cp:lastModifiedBy>Meyer, Marylou</cp:lastModifiedBy>
  <cp:revision>3</cp:revision>
  <cp:lastPrinted>2026-01-23T18:52:00Z</cp:lastPrinted>
  <dcterms:created xsi:type="dcterms:W3CDTF">2026-01-23T18:59:00Z</dcterms:created>
  <dcterms:modified xsi:type="dcterms:W3CDTF">2026-01-23T19:00:00Z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MediaServiceImageTags">
    <vt:lpwstr/>
  </property>
  <property fmtid="{D5CDD505-2E9C-101B-9397-08002B2CF9AE}" pid="4" name="ContentTypeId">
    <vt:lpwstr>0x010100CFA33C48116DE2419CDDACE266CF8C00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